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63" w:rsidRDefault="00AF7263" w:rsidP="00881E1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446A8" w:rsidRPr="00DF71E6" w:rsidRDefault="008446A8" w:rsidP="008446A8">
      <w:pPr>
        <w:jc w:val="left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446A8" w:rsidRPr="00DF71E6" w:rsidRDefault="008446A8" w:rsidP="008446A8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DF71E6">
        <w:rPr>
          <w:rFonts w:ascii="Times New Roman" w:hAnsi="Times New Roman" w:cs="Times New Roman"/>
          <w:sz w:val="36"/>
          <w:szCs w:val="36"/>
          <w:lang w:val="en-US"/>
        </w:rPr>
        <w:t>РАСПОРЕД ПИСМЕНИХ ПРОВЕРА ЗНАЊА У МЛАЂИМ РАЗРЕДИМА</w:t>
      </w:r>
    </w:p>
    <w:p w:rsidR="008446A8" w:rsidRDefault="00FD3E0B" w:rsidP="008446A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(школска 20</w:t>
      </w:r>
      <w:r>
        <w:rPr>
          <w:rFonts w:ascii="Times New Roman" w:hAnsi="Times New Roman" w:cs="Times New Roman"/>
          <w:sz w:val="28"/>
          <w:szCs w:val="28"/>
          <w:lang w:val="sr-Cyrl-RS"/>
        </w:rPr>
        <w:t>20</w:t>
      </w:r>
      <w:r>
        <w:rPr>
          <w:rFonts w:ascii="Times New Roman" w:hAnsi="Times New Roman" w:cs="Times New Roman"/>
          <w:sz w:val="28"/>
          <w:szCs w:val="28"/>
          <w:lang w:val="en-US"/>
        </w:rPr>
        <w:t>/ 20</w:t>
      </w:r>
      <w:r>
        <w:rPr>
          <w:rFonts w:ascii="Times New Roman" w:hAnsi="Times New Roman" w:cs="Times New Roman"/>
          <w:sz w:val="28"/>
          <w:szCs w:val="28"/>
          <w:lang w:val="sr-Cyrl-RS"/>
        </w:rPr>
        <w:t>21</w:t>
      </w:r>
      <w:r w:rsidR="008446A8">
        <w:rPr>
          <w:rFonts w:ascii="Times New Roman" w:hAnsi="Times New Roman" w:cs="Times New Roman"/>
          <w:sz w:val="28"/>
          <w:szCs w:val="28"/>
          <w:lang w:val="en-US"/>
        </w:rPr>
        <w:t>. год.)</w:t>
      </w:r>
    </w:p>
    <w:p w:rsidR="005B2AA1" w:rsidRDefault="000E59ED" w:rsidP="000E59ED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друг</w:t>
      </w:r>
      <w:r w:rsidR="008446A8" w:rsidRPr="00AF7263">
        <w:rPr>
          <w:rFonts w:ascii="Times New Roman" w:hAnsi="Times New Roman" w:cs="Times New Roman"/>
          <w:b/>
          <w:sz w:val="28"/>
          <w:szCs w:val="28"/>
          <w:lang w:val="en-US"/>
        </w:rPr>
        <w:t>о полугодиште</w:t>
      </w:r>
    </w:p>
    <w:p w:rsidR="00CB1DD1" w:rsidRDefault="00CB1DD1" w:rsidP="000E59ED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338"/>
        <w:gridCol w:w="1550"/>
        <w:gridCol w:w="1440"/>
      </w:tblGrid>
      <w:tr w:rsidR="00CB1DD1" w:rsidTr="00CB1DD1"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DD1" w:rsidRDefault="00CB1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DD1" w:rsidRDefault="00CB1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CB1DD1" w:rsidRDefault="00CB1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ЈАНУАР</w:t>
            </w:r>
          </w:p>
          <w:p w:rsidR="00CB1DD1" w:rsidRDefault="00CB1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CB1DD1" w:rsidTr="00CB1DD1">
        <w:trPr>
          <w:cantSplit/>
          <w:trHeight w:val="1475"/>
        </w:trPr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DD1" w:rsidRDefault="00CB1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B1DD1" w:rsidRDefault="00CB1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B1DD1" w:rsidRDefault="00CB1DD1">
            <w:pPr>
              <w:ind w:left="113" w:right="113"/>
              <w:rPr>
                <w:lang w:val="sr-Latn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. недеља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B1DD1" w:rsidRDefault="00CB1DD1">
            <w:pPr>
              <w:ind w:left="113" w:right="113"/>
              <w:rPr>
                <w:lang w:val="sr-Latn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. недеља</w:t>
            </w:r>
          </w:p>
        </w:tc>
      </w:tr>
      <w:tr w:rsidR="00CB1DD1" w:rsidTr="00CB1DD1">
        <w:trPr>
          <w:trHeight w:val="683"/>
        </w:trPr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DD1" w:rsidRDefault="00CB1DD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CB1DD1" w:rsidRDefault="00CB1DD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СВЕТ ОКО НАС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DD1" w:rsidRDefault="00CB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B1DD1" w:rsidRDefault="00CB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B1DD1" w:rsidRDefault="00CB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B1DD1" w:rsidRDefault="00CB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B1DD1" w:rsidRDefault="00CB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DD1" w:rsidRDefault="00CB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1DD1" w:rsidTr="00CB1DD1">
        <w:trPr>
          <w:trHeight w:val="683"/>
        </w:trPr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DD1" w:rsidRDefault="00CB1DD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CB1DD1" w:rsidRDefault="00CB1D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ЕНГЛЕСКИ ЈЕЗИК</w:t>
            </w:r>
          </w:p>
          <w:p w:rsidR="00CB1DD1" w:rsidRDefault="00CB1D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B1DD1" w:rsidRDefault="00CB1D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DD1" w:rsidRDefault="00CB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B1DD1" w:rsidRDefault="00CB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DD1" w:rsidRDefault="00CB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B1DD1" w:rsidTr="00CB1DD1">
        <w:trPr>
          <w:trHeight w:val="1043"/>
        </w:trPr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DD1" w:rsidRDefault="00CB1D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B1DD1" w:rsidRDefault="00CB1D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СРПСКИ ЈЕЗИК</w:t>
            </w:r>
          </w:p>
          <w:p w:rsidR="00CB1DD1" w:rsidRDefault="00CB1D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B1DD1" w:rsidRDefault="00CB1D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DD1" w:rsidRDefault="00CB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B1DD1" w:rsidRDefault="00CB1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4/1,2,3,4,5- ПЗ</w:t>
            </w:r>
          </w:p>
          <w:p w:rsidR="00CB1DD1" w:rsidRDefault="00CB1DD1" w:rsidP="00CB1D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DD1" w:rsidRDefault="00CB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B1DD1" w:rsidTr="00CB1DD1"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DD1" w:rsidRDefault="00CB1D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B1DD1" w:rsidRDefault="00CB1D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B1DD1" w:rsidRDefault="00CB1D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МАТЕМАТИКА</w:t>
            </w:r>
          </w:p>
          <w:p w:rsidR="00CB1DD1" w:rsidRDefault="00CB1DD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DD1" w:rsidRDefault="00CB1D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2/1,2,3,4</w:t>
            </w:r>
          </w:p>
          <w:p w:rsidR="00CB1DD1" w:rsidRDefault="00CB1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4/1,2,3,4,5- </w:t>
            </w:r>
          </w:p>
          <w:p w:rsidR="00CB1DD1" w:rsidRDefault="00CB1D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CB1DD1" w:rsidRDefault="00CB1DD1" w:rsidP="00CB1D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DD1" w:rsidRDefault="00CB1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4/1,2,3,4,5- ПЗ</w:t>
            </w:r>
          </w:p>
          <w:p w:rsidR="00CB1DD1" w:rsidRDefault="00CB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B1DD1" w:rsidTr="00CB1DD1"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DD1" w:rsidRDefault="00CB1DD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CB1DD1" w:rsidRDefault="00CB1DD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ПРИРОДА И ДУШТВО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DD1" w:rsidRDefault="00CB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B1DD1" w:rsidRDefault="00CB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B1DD1" w:rsidRDefault="00CB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B1DD1" w:rsidRDefault="00CB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B1DD1" w:rsidRDefault="00CB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DD1" w:rsidRDefault="00CB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B1DD1" w:rsidRDefault="00CB1DD1" w:rsidP="000E59ED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B1DD1" w:rsidRDefault="00CB1DD1" w:rsidP="000E59ED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B1DD1" w:rsidRDefault="00CB1DD1" w:rsidP="000E59ED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B1DD1" w:rsidRDefault="00CB1DD1" w:rsidP="000E59ED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B1DD1" w:rsidRPr="00CB1DD1" w:rsidRDefault="00CB1DD1" w:rsidP="000E59ED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00"/>
        <w:gridCol w:w="1291"/>
        <w:gridCol w:w="1275"/>
        <w:gridCol w:w="1276"/>
        <w:gridCol w:w="1199"/>
        <w:gridCol w:w="1353"/>
        <w:gridCol w:w="1275"/>
        <w:gridCol w:w="1276"/>
        <w:gridCol w:w="1134"/>
        <w:gridCol w:w="1276"/>
      </w:tblGrid>
      <w:tr w:rsidR="000E59ED" w:rsidTr="00CB1DD1">
        <w:trPr>
          <w:jc w:val="center"/>
        </w:trPr>
        <w:tc>
          <w:tcPr>
            <w:tcW w:w="1900" w:type="dxa"/>
          </w:tcPr>
          <w:p w:rsidR="000E59ED" w:rsidRDefault="000E59ED" w:rsidP="00963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41" w:type="dxa"/>
            <w:gridSpan w:val="4"/>
            <w:tcBorders>
              <w:right w:val="single" w:sz="4" w:space="0" w:color="auto"/>
            </w:tcBorders>
          </w:tcPr>
          <w:p w:rsidR="000E59ED" w:rsidRPr="00906E8A" w:rsidRDefault="000E59ED" w:rsidP="00963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E59ED" w:rsidRPr="00906E8A" w:rsidRDefault="000E59ED" w:rsidP="00963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E59ED" w:rsidRPr="00906E8A" w:rsidRDefault="000E59ED" w:rsidP="00963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ФЕБРУАР</w:t>
            </w:r>
          </w:p>
          <w:p w:rsidR="000E59ED" w:rsidRPr="00906E8A" w:rsidRDefault="000E59ED" w:rsidP="00963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63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E59ED" w:rsidRPr="00906E8A" w:rsidRDefault="000E59E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E59ED" w:rsidRPr="00906E8A" w:rsidRDefault="000E59ED" w:rsidP="00A8246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E59ED" w:rsidRPr="00906E8A" w:rsidRDefault="000E59ED" w:rsidP="000E5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МАРТ</w:t>
            </w:r>
          </w:p>
        </w:tc>
      </w:tr>
      <w:tr w:rsidR="000E59ED" w:rsidTr="00CB1DD1">
        <w:trPr>
          <w:trHeight w:val="1475"/>
          <w:jc w:val="center"/>
        </w:trPr>
        <w:tc>
          <w:tcPr>
            <w:tcW w:w="1900" w:type="dxa"/>
          </w:tcPr>
          <w:p w:rsidR="000E59ED" w:rsidRDefault="000E59ED" w:rsidP="00963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E59ED" w:rsidRDefault="000E59ED" w:rsidP="00963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91" w:type="dxa"/>
            <w:textDirection w:val="btLr"/>
          </w:tcPr>
          <w:p w:rsidR="000E59ED" w:rsidRPr="000E59ED" w:rsidRDefault="000E59ED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E59E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19. недеља</w:t>
            </w:r>
          </w:p>
        </w:tc>
        <w:tc>
          <w:tcPr>
            <w:tcW w:w="1275" w:type="dxa"/>
            <w:textDirection w:val="btLr"/>
          </w:tcPr>
          <w:p w:rsidR="000E59ED" w:rsidRPr="000E59ED" w:rsidRDefault="000E59ED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20</w:t>
            </w:r>
            <w:r w:rsidRPr="000E59E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. недеља</w:t>
            </w:r>
          </w:p>
        </w:tc>
        <w:tc>
          <w:tcPr>
            <w:tcW w:w="1276" w:type="dxa"/>
            <w:textDirection w:val="btLr"/>
          </w:tcPr>
          <w:p w:rsidR="000E59ED" w:rsidRPr="000E59ED" w:rsidRDefault="000E59ED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21</w:t>
            </w:r>
            <w:r w:rsidRPr="000E59E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. недеља</w:t>
            </w:r>
          </w:p>
          <w:p w:rsidR="000E59ED" w:rsidRPr="000E59ED" w:rsidRDefault="000E59ED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199" w:type="dxa"/>
            <w:tcBorders>
              <w:right w:val="single" w:sz="4" w:space="0" w:color="auto"/>
            </w:tcBorders>
            <w:textDirection w:val="btLr"/>
          </w:tcPr>
          <w:p w:rsidR="000E59ED" w:rsidRPr="000E59ED" w:rsidRDefault="000E59ED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22</w:t>
            </w:r>
            <w:r w:rsidRPr="000E59E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. недеља</w:t>
            </w:r>
          </w:p>
          <w:p w:rsidR="000E59ED" w:rsidRPr="000E59ED" w:rsidRDefault="000E59ED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  <w:textDirection w:val="btLr"/>
          </w:tcPr>
          <w:p w:rsidR="000E59ED" w:rsidRPr="000E59ED" w:rsidRDefault="000E59ED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23</w:t>
            </w:r>
            <w:r w:rsidRPr="000E59E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. недеља</w:t>
            </w:r>
          </w:p>
        </w:tc>
        <w:tc>
          <w:tcPr>
            <w:tcW w:w="1275" w:type="dxa"/>
            <w:textDirection w:val="btLr"/>
          </w:tcPr>
          <w:p w:rsidR="000E59ED" w:rsidRPr="000E59ED" w:rsidRDefault="000E59ED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24</w:t>
            </w:r>
            <w:r w:rsidRPr="000E59E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. недеља</w:t>
            </w:r>
          </w:p>
        </w:tc>
        <w:tc>
          <w:tcPr>
            <w:tcW w:w="1276" w:type="dxa"/>
            <w:textDirection w:val="btLr"/>
          </w:tcPr>
          <w:p w:rsidR="000E59ED" w:rsidRPr="000E59ED" w:rsidRDefault="000E59ED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0E59E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. недеља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0E59ED" w:rsidRPr="000E59ED" w:rsidRDefault="000E59ED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26</w:t>
            </w:r>
            <w:r w:rsidRPr="000E59E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. недеља</w:t>
            </w:r>
          </w:p>
          <w:p w:rsidR="000E59ED" w:rsidRPr="000E59ED" w:rsidRDefault="000E59ED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0E59ED" w:rsidRPr="000E59ED" w:rsidRDefault="000E59ED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. недеља</w:t>
            </w:r>
          </w:p>
        </w:tc>
      </w:tr>
      <w:tr w:rsidR="000E59ED" w:rsidTr="00CB1DD1">
        <w:trPr>
          <w:trHeight w:val="683"/>
          <w:jc w:val="center"/>
        </w:trPr>
        <w:tc>
          <w:tcPr>
            <w:tcW w:w="1900" w:type="dxa"/>
          </w:tcPr>
          <w:p w:rsidR="000E59ED" w:rsidRPr="00906E8A" w:rsidRDefault="000E59ED" w:rsidP="00DE41F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06E8A">
              <w:rPr>
                <w:rFonts w:ascii="Times New Roman" w:hAnsi="Times New Roman" w:cs="Times New Roman"/>
                <w:b/>
                <w:lang w:val="en-US"/>
              </w:rPr>
              <w:t>СВЕТ ОКО НАС</w:t>
            </w:r>
          </w:p>
          <w:p w:rsidR="000E59ED" w:rsidRPr="00906E8A" w:rsidRDefault="000E59ED" w:rsidP="00963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91" w:type="dxa"/>
          </w:tcPr>
          <w:p w:rsidR="000E59ED" w:rsidRPr="0013093B" w:rsidRDefault="000E59ED" w:rsidP="0013093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75" w:type="dxa"/>
          </w:tcPr>
          <w:p w:rsidR="000E59ED" w:rsidRPr="001124DF" w:rsidRDefault="000E59ED" w:rsidP="006B5BDA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76" w:type="dxa"/>
          </w:tcPr>
          <w:p w:rsidR="000E59ED" w:rsidRPr="001124DF" w:rsidRDefault="000E59ED" w:rsidP="006B5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:rsidR="000E59ED" w:rsidRPr="00B8245E" w:rsidRDefault="00B8245E" w:rsidP="00B824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B8245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1/1,2,3,4,5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0E59ED" w:rsidRPr="001124DF" w:rsidRDefault="000E59ED" w:rsidP="00F064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</w:tcPr>
          <w:p w:rsidR="000E59ED" w:rsidRPr="001124DF" w:rsidRDefault="000E59ED" w:rsidP="0000652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8245E" w:rsidRDefault="00B8245E" w:rsidP="00B824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2/1,2,3,4</w:t>
            </w:r>
          </w:p>
          <w:p w:rsidR="000E59ED" w:rsidRPr="001124DF" w:rsidRDefault="000E59ED" w:rsidP="0000652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E59ED" w:rsidRPr="0013093B" w:rsidRDefault="000E59ED" w:rsidP="0000652B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276" w:type="dxa"/>
          </w:tcPr>
          <w:p w:rsidR="00B8245E" w:rsidRDefault="00B8245E" w:rsidP="00B824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1/1,2,3,4,5</w:t>
            </w:r>
          </w:p>
          <w:p w:rsidR="000E59ED" w:rsidRPr="0013093B" w:rsidRDefault="000E59ED" w:rsidP="0000652B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0E59ED" w:rsidTr="00CB1DD1">
        <w:trPr>
          <w:trHeight w:val="683"/>
          <w:jc w:val="center"/>
        </w:trPr>
        <w:tc>
          <w:tcPr>
            <w:tcW w:w="1900" w:type="dxa"/>
          </w:tcPr>
          <w:p w:rsidR="000E59ED" w:rsidRPr="00906E8A" w:rsidRDefault="000E59ED" w:rsidP="006B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E59ED" w:rsidRPr="00906E8A" w:rsidRDefault="000E59ED" w:rsidP="006B5B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06E8A">
              <w:rPr>
                <w:rFonts w:ascii="Times New Roman" w:hAnsi="Times New Roman" w:cs="Times New Roman"/>
                <w:b/>
                <w:lang w:val="en-US"/>
              </w:rPr>
              <w:t>ЕНГЛЕСКИ ЈЕЗИК</w:t>
            </w:r>
          </w:p>
          <w:p w:rsidR="000E59ED" w:rsidRPr="00906E8A" w:rsidRDefault="000E59ED" w:rsidP="006B5B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E59ED" w:rsidRPr="00906E8A" w:rsidRDefault="000E59ED" w:rsidP="006B5B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91" w:type="dxa"/>
          </w:tcPr>
          <w:p w:rsidR="00026385" w:rsidRDefault="00026385" w:rsidP="000263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026385" w:rsidRDefault="00026385" w:rsidP="000263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3/1,2,3</w:t>
            </w:r>
          </w:p>
          <w:p w:rsidR="005C1861" w:rsidRDefault="005C1861" w:rsidP="005C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4/1,2,3</w:t>
            </w:r>
          </w:p>
          <w:p w:rsidR="000E59ED" w:rsidRPr="005C1861" w:rsidRDefault="000E59ED" w:rsidP="005C186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</w:tcPr>
          <w:p w:rsidR="000E59ED" w:rsidRPr="00906E8A" w:rsidRDefault="000E59ED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0E59ED" w:rsidRPr="00906E8A" w:rsidRDefault="000E59ED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:rsidR="00CB1DD1" w:rsidRDefault="00CB1DD1" w:rsidP="00B824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B8245E" w:rsidRDefault="00B8245E" w:rsidP="00B824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2/1,2,3</w:t>
            </w:r>
          </w:p>
          <w:p w:rsidR="000E59ED" w:rsidRPr="00906E8A" w:rsidRDefault="000E59ED" w:rsidP="00B824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CB1DD1" w:rsidRDefault="00CB1DD1" w:rsidP="00B824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B8245E" w:rsidRDefault="00B8245E" w:rsidP="00B824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1/2,4</w:t>
            </w:r>
          </w:p>
          <w:p w:rsidR="000E59ED" w:rsidRPr="00906E8A" w:rsidRDefault="000E59ED" w:rsidP="00B824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0E59ED" w:rsidRPr="00906E8A" w:rsidRDefault="000E59ED" w:rsidP="00906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:rsidR="000E59ED" w:rsidRPr="00906E8A" w:rsidRDefault="000E59ED" w:rsidP="00906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</w:tcPr>
          <w:p w:rsidR="000E59ED" w:rsidRPr="00906E8A" w:rsidRDefault="000E59ED" w:rsidP="00906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:rsidR="000E59ED" w:rsidRPr="00906E8A" w:rsidRDefault="000E59ED" w:rsidP="00906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0E59ED" w:rsidTr="00CB1DD1">
        <w:trPr>
          <w:jc w:val="center"/>
        </w:trPr>
        <w:tc>
          <w:tcPr>
            <w:tcW w:w="1900" w:type="dxa"/>
          </w:tcPr>
          <w:p w:rsidR="000E59ED" w:rsidRPr="00906E8A" w:rsidRDefault="000E59ED" w:rsidP="009637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E59ED" w:rsidRPr="00906E8A" w:rsidRDefault="000E59ED" w:rsidP="009637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06E8A">
              <w:rPr>
                <w:rFonts w:ascii="Times New Roman" w:hAnsi="Times New Roman" w:cs="Times New Roman"/>
                <w:b/>
                <w:lang w:val="en-US"/>
              </w:rPr>
              <w:t>СРПСКИ ЈЕЗИК</w:t>
            </w:r>
          </w:p>
          <w:p w:rsidR="000E59ED" w:rsidRPr="005C1861" w:rsidRDefault="000E59ED" w:rsidP="005C186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291" w:type="dxa"/>
          </w:tcPr>
          <w:p w:rsidR="000E59ED" w:rsidRDefault="000E59ED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C1861" w:rsidRDefault="005C1861" w:rsidP="005C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4/1,2,3,4,5</w:t>
            </w:r>
          </w:p>
          <w:p w:rsidR="000E59ED" w:rsidRDefault="000E59ED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9ED" w:rsidRPr="00906E8A" w:rsidRDefault="000E59ED" w:rsidP="005C186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</w:tcPr>
          <w:p w:rsidR="00026385" w:rsidRDefault="00026385" w:rsidP="000263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026385" w:rsidRDefault="00026385" w:rsidP="000263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3/1,2,3,4</w:t>
            </w:r>
          </w:p>
          <w:p w:rsidR="000E59ED" w:rsidRPr="00906E8A" w:rsidRDefault="000E59ED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B1DD1" w:rsidRDefault="00CB1DD1" w:rsidP="00B824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B8245E" w:rsidRDefault="00B8245E" w:rsidP="00CB1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2/1,2,3,4</w:t>
            </w:r>
          </w:p>
          <w:p w:rsidR="000E59ED" w:rsidRPr="00906E8A" w:rsidRDefault="000E59ED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:rsidR="000E59ED" w:rsidRPr="00906E8A" w:rsidRDefault="000E59ED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0E59ED" w:rsidRPr="00906E8A" w:rsidRDefault="000E59ED" w:rsidP="00906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0E59ED" w:rsidRPr="00906E8A" w:rsidRDefault="000E59ED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:rsidR="00B8245E" w:rsidRDefault="00B8245E" w:rsidP="00B824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2/1,2,3,4</w:t>
            </w:r>
          </w:p>
          <w:p w:rsidR="005C1861" w:rsidRDefault="005C1861" w:rsidP="00B824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5C1861" w:rsidRDefault="005C1861" w:rsidP="005C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4/1,2,3,4,5</w:t>
            </w:r>
            <w:r w:rsidR="00CB1DD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- ПЗ</w:t>
            </w:r>
          </w:p>
          <w:p w:rsidR="000E59ED" w:rsidRPr="00906E8A" w:rsidRDefault="000E59ED" w:rsidP="00CB1D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</w:tcPr>
          <w:p w:rsidR="00B8245E" w:rsidRDefault="00B8245E" w:rsidP="00B824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2/1,2,3,4</w:t>
            </w:r>
          </w:p>
          <w:p w:rsidR="000E59ED" w:rsidRPr="00906E8A" w:rsidRDefault="000E59ED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C1861" w:rsidRDefault="005C1861" w:rsidP="005C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4/1,2,3,4,5- ПЗ</w:t>
            </w:r>
          </w:p>
          <w:p w:rsidR="000E59ED" w:rsidRPr="00906E8A" w:rsidRDefault="000E59ED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59ED" w:rsidTr="00CB1DD1">
        <w:trPr>
          <w:jc w:val="center"/>
        </w:trPr>
        <w:tc>
          <w:tcPr>
            <w:tcW w:w="1900" w:type="dxa"/>
          </w:tcPr>
          <w:p w:rsidR="000E59ED" w:rsidRPr="00906E8A" w:rsidRDefault="000E59ED" w:rsidP="009637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E59ED" w:rsidRPr="00906E8A" w:rsidRDefault="000E59ED" w:rsidP="009637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E59ED" w:rsidRPr="00906E8A" w:rsidRDefault="000E59ED" w:rsidP="009637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06E8A">
              <w:rPr>
                <w:rFonts w:ascii="Times New Roman" w:hAnsi="Times New Roman" w:cs="Times New Roman"/>
                <w:b/>
                <w:lang w:val="en-US"/>
              </w:rPr>
              <w:t>МАТЕМАТИКА</w:t>
            </w:r>
          </w:p>
          <w:p w:rsidR="000E59ED" w:rsidRPr="00906E8A" w:rsidRDefault="000E59ED" w:rsidP="009637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E59ED" w:rsidRPr="00906E8A" w:rsidRDefault="000E59ED" w:rsidP="009637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91" w:type="dxa"/>
          </w:tcPr>
          <w:p w:rsidR="000E59ED" w:rsidRDefault="000E59ED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26385" w:rsidRDefault="00026385" w:rsidP="000263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3/1,2,3,4</w:t>
            </w:r>
          </w:p>
          <w:p w:rsidR="000E59ED" w:rsidRDefault="000E59ED" w:rsidP="0002638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9ED" w:rsidRDefault="000E59ED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9ED" w:rsidRDefault="000E59ED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9ED" w:rsidRPr="00906E8A" w:rsidRDefault="000E59ED" w:rsidP="000E59E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</w:tcPr>
          <w:p w:rsidR="00CB1DD1" w:rsidRDefault="00CB1DD1" w:rsidP="005C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5C1861" w:rsidRDefault="005C1861" w:rsidP="005C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4/1,2,3,4,5- ПЗ</w:t>
            </w:r>
          </w:p>
          <w:p w:rsidR="000E59ED" w:rsidRPr="00906E8A" w:rsidRDefault="000E59ED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0E59ED" w:rsidRPr="00906E8A" w:rsidRDefault="000E59ED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:rsidR="00B8245E" w:rsidRDefault="00B8245E" w:rsidP="00B824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1/1,2,3,4,5</w:t>
            </w:r>
          </w:p>
          <w:p w:rsidR="00026385" w:rsidRDefault="00026385" w:rsidP="00B824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026385" w:rsidRDefault="00026385" w:rsidP="000263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3/1,2,3,4</w:t>
            </w:r>
          </w:p>
          <w:p w:rsidR="00026385" w:rsidRDefault="00026385" w:rsidP="00B824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0E59ED" w:rsidRPr="00906E8A" w:rsidRDefault="000E59ED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0E59ED" w:rsidRPr="00906E8A" w:rsidRDefault="000E59ED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</w:tcPr>
          <w:p w:rsidR="00B8245E" w:rsidRDefault="00B8245E" w:rsidP="00B824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2/1,2,3,4</w:t>
            </w:r>
          </w:p>
          <w:p w:rsidR="00026385" w:rsidRDefault="00026385" w:rsidP="00B824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026385" w:rsidRDefault="00026385" w:rsidP="000263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3/1,2,3,4</w:t>
            </w:r>
          </w:p>
          <w:p w:rsidR="00026385" w:rsidRDefault="00026385" w:rsidP="00B824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0E59ED" w:rsidRPr="00906E8A" w:rsidRDefault="000E59ED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0E59ED" w:rsidRPr="00906E8A" w:rsidRDefault="000E59ED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0E59ED" w:rsidRPr="00906E8A" w:rsidRDefault="000E59ED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:rsidR="00026385" w:rsidRDefault="00026385" w:rsidP="000263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3/1,2,3,4</w:t>
            </w:r>
          </w:p>
          <w:p w:rsidR="000E59ED" w:rsidRPr="00906E8A" w:rsidRDefault="000E59ED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E59ED" w:rsidTr="00CB1DD1">
        <w:trPr>
          <w:jc w:val="center"/>
        </w:trPr>
        <w:tc>
          <w:tcPr>
            <w:tcW w:w="1900" w:type="dxa"/>
          </w:tcPr>
          <w:p w:rsidR="000E59ED" w:rsidRPr="00906E8A" w:rsidRDefault="000E59ED" w:rsidP="00DE41F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06E8A">
              <w:rPr>
                <w:rFonts w:ascii="Times New Roman" w:hAnsi="Times New Roman" w:cs="Times New Roman"/>
                <w:b/>
                <w:lang w:val="en-US"/>
              </w:rPr>
              <w:t>ПРИРОДА И ДУШТВО</w:t>
            </w:r>
          </w:p>
          <w:p w:rsidR="000E59ED" w:rsidRPr="00906E8A" w:rsidRDefault="000E59ED" w:rsidP="0010360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E59ED" w:rsidRPr="00906E8A" w:rsidRDefault="000E59ED" w:rsidP="00DE41F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91" w:type="dxa"/>
          </w:tcPr>
          <w:p w:rsidR="005C1861" w:rsidRDefault="005C1861" w:rsidP="005C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4/1,2,3,4,5</w:t>
            </w:r>
          </w:p>
          <w:p w:rsidR="000E59ED" w:rsidRPr="00906E8A" w:rsidRDefault="000E59ED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0E59ED" w:rsidRPr="00906E8A" w:rsidRDefault="000E59ED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0E59ED" w:rsidRPr="00906E8A" w:rsidRDefault="000E59ED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:rsidR="000E59ED" w:rsidRPr="00906E8A" w:rsidRDefault="000E59ED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026385" w:rsidRDefault="00026385" w:rsidP="000263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3/1,2,3,4</w:t>
            </w:r>
          </w:p>
          <w:p w:rsidR="000E59ED" w:rsidRPr="00906E8A" w:rsidRDefault="000E59ED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59ED" w:rsidRPr="00906E8A" w:rsidRDefault="000E59ED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C1861" w:rsidRDefault="005C1861" w:rsidP="005C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4/1,2,3,4,5</w:t>
            </w:r>
          </w:p>
          <w:p w:rsidR="000E59ED" w:rsidRPr="00906E8A" w:rsidRDefault="000E59ED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0E59ED" w:rsidRPr="00906E8A" w:rsidRDefault="000E59ED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:rsidR="000E59ED" w:rsidRPr="00906E8A" w:rsidRDefault="000E59ED" w:rsidP="0090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5B2AA1" w:rsidRPr="000E59ED" w:rsidRDefault="005B2AA1" w:rsidP="000E59ED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586918" w:rsidRDefault="00586918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B1DD1" w:rsidRDefault="00CB1DD1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B1DD1" w:rsidRDefault="00CB1DD1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B1DD1" w:rsidRPr="00CB1DD1" w:rsidRDefault="00CB1DD1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4434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1549"/>
        <w:gridCol w:w="1350"/>
        <w:gridCol w:w="1350"/>
        <w:gridCol w:w="1440"/>
        <w:gridCol w:w="1530"/>
        <w:gridCol w:w="1440"/>
        <w:gridCol w:w="1440"/>
        <w:gridCol w:w="1998"/>
      </w:tblGrid>
      <w:tr w:rsidR="000E59ED" w:rsidTr="00CB1DD1">
        <w:trPr>
          <w:jc w:val="center"/>
        </w:trPr>
        <w:tc>
          <w:tcPr>
            <w:tcW w:w="2337" w:type="dxa"/>
          </w:tcPr>
          <w:p w:rsidR="000E59ED" w:rsidRDefault="000E59ED" w:rsidP="006B5B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89" w:type="dxa"/>
            <w:gridSpan w:val="4"/>
          </w:tcPr>
          <w:p w:rsidR="000E59ED" w:rsidRPr="00AE0F61" w:rsidRDefault="000E59ED" w:rsidP="006B5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E59ED" w:rsidRPr="00AE0F61" w:rsidRDefault="000E59ED" w:rsidP="006B5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E59ED" w:rsidRPr="00AE0F61" w:rsidRDefault="000E59ED" w:rsidP="006B5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АПРИЛ</w:t>
            </w:r>
          </w:p>
        </w:tc>
        <w:tc>
          <w:tcPr>
            <w:tcW w:w="6408" w:type="dxa"/>
            <w:gridSpan w:val="4"/>
            <w:tcBorders>
              <w:right w:val="single" w:sz="4" w:space="0" w:color="auto"/>
            </w:tcBorders>
          </w:tcPr>
          <w:p w:rsidR="000E59ED" w:rsidRPr="00AE0F61" w:rsidRDefault="000E59ED" w:rsidP="006B5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E59ED" w:rsidRPr="00AE0F61" w:rsidRDefault="000E59ED" w:rsidP="006B5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E59ED" w:rsidRPr="00AE0F61" w:rsidRDefault="000E59ED" w:rsidP="00A8246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AE0F61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МАЈ</w:t>
            </w:r>
          </w:p>
          <w:p w:rsidR="000E59ED" w:rsidRPr="00AE0F61" w:rsidRDefault="000E59ED" w:rsidP="00A8246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0E59ED" w:rsidTr="00CB1DD1">
        <w:trPr>
          <w:cantSplit/>
          <w:trHeight w:val="1475"/>
          <w:jc w:val="center"/>
        </w:trPr>
        <w:tc>
          <w:tcPr>
            <w:tcW w:w="2337" w:type="dxa"/>
          </w:tcPr>
          <w:p w:rsidR="000E59ED" w:rsidRDefault="000E59ED" w:rsidP="006B5B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E59ED" w:rsidRDefault="000E59ED" w:rsidP="006B5B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49" w:type="dxa"/>
            <w:textDirection w:val="btLr"/>
          </w:tcPr>
          <w:p w:rsidR="000E59ED" w:rsidRDefault="000E59ED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. недеља</w:t>
            </w:r>
          </w:p>
        </w:tc>
        <w:tc>
          <w:tcPr>
            <w:tcW w:w="1350" w:type="dxa"/>
            <w:textDirection w:val="btLr"/>
          </w:tcPr>
          <w:p w:rsidR="000E59ED" w:rsidRDefault="000E59ED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. недеља</w:t>
            </w:r>
          </w:p>
        </w:tc>
        <w:tc>
          <w:tcPr>
            <w:tcW w:w="1350" w:type="dxa"/>
            <w:textDirection w:val="btLr"/>
          </w:tcPr>
          <w:p w:rsidR="000E59ED" w:rsidRDefault="000E59ED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. недеља</w:t>
            </w:r>
          </w:p>
        </w:tc>
        <w:tc>
          <w:tcPr>
            <w:tcW w:w="1440" w:type="dxa"/>
            <w:textDirection w:val="btLr"/>
          </w:tcPr>
          <w:p w:rsidR="000E59ED" w:rsidRDefault="000E59ED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. недеља</w:t>
            </w:r>
          </w:p>
          <w:p w:rsidR="000E59ED" w:rsidRDefault="000E59ED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extDirection w:val="btLr"/>
          </w:tcPr>
          <w:p w:rsidR="000E59ED" w:rsidRDefault="000E59ED" w:rsidP="000E59ED">
            <w:pPr>
              <w:ind w:left="113" w:right="11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32</w:t>
            </w:r>
            <w:r w:rsidRPr="003F02A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. недеља</w:t>
            </w:r>
          </w:p>
        </w:tc>
        <w:tc>
          <w:tcPr>
            <w:tcW w:w="1440" w:type="dxa"/>
            <w:textDirection w:val="btLr"/>
          </w:tcPr>
          <w:p w:rsidR="000E59ED" w:rsidRDefault="000E59ED" w:rsidP="000E59ED">
            <w:pPr>
              <w:ind w:left="113" w:right="11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33</w:t>
            </w:r>
            <w:r w:rsidRPr="003F02A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. недеља</w:t>
            </w:r>
          </w:p>
        </w:tc>
        <w:tc>
          <w:tcPr>
            <w:tcW w:w="1440" w:type="dxa"/>
            <w:textDirection w:val="btLr"/>
          </w:tcPr>
          <w:p w:rsidR="000E59ED" w:rsidRDefault="000E59ED" w:rsidP="000E59ED">
            <w:pPr>
              <w:ind w:left="113" w:right="11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34</w:t>
            </w:r>
            <w:r w:rsidRPr="003F02A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. недеља</w:t>
            </w:r>
          </w:p>
        </w:tc>
        <w:tc>
          <w:tcPr>
            <w:tcW w:w="1998" w:type="dxa"/>
            <w:tcBorders>
              <w:right w:val="single" w:sz="4" w:space="0" w:color="auto"/>
            </w:tcBorders>
            <w:textDirection w:val="btLr"/>
          </w:tcPr>
          <w:p w:rsidR="000E59ED" w:rsidRDefault="000E59ED" w:rsidP="000E59ED">
            <w:pPr>
              <w:ind w:left="113" w:right="11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35</w:t>
            </w:r>
            <w:r w:rsidRPr="003F02A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. недеља</w:t>
            </w:r>
          </w:p>
        </w:tc>
      </w:tr>
      <w:tr w:rsidR="000E59ED" w:rsidTr="00CB1DD1">
        <w:trPr>
          <w:trHeight w:val="683"/>
          <w:jc w:val="center"/>
        </w:trPr>
        <w:tc>
          <w:tcPr>
            <w:tcW w:w="2337" w:type="dxa"/>
          </w:tcPr>
          <w:p w:rsidR="000E59ED" w:rsidRDefault="000E59ED" w:rsidP="006B5BDA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0E59ED" w:rsidRPr="00AE0F61" w:rsidRDefault="000E59ED" w:rsidP="006B5B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E0F61">
              <w:rPr>
                <w:rFonts w:ascii="Times New Roman" w:hAnsi="Times New Roman" w:cs="Times New Roman"/>
                <w:b/>
                <w:lang w:val="en-US"/>
              </w:rPr>
              <w:t>СВЕТ ОКО НАС</w:t>
            </w:r>
          </w:p>
          <w:p w:rsidR="000E59ED" w:rsidRPr="00AE0F61" w:rsidRDefault="000E59ED" w:rsidP="006B5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49" w:type="dxa"/>
          </w:tcPr>
          <w:p w:rsidR="000E59ED" w:rsidRDefault="000E59ED" w:rsidP="00AE0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9ED" w:rsidRDefault="000E59ED" w:rsidP="00AE0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9ED" w:rsidRDefault="000E59ED" w:rsidP="00AE0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9ED" w:rsidRPr="000E59ED" w:rsidRDefault="000E59ED" w:rsidP="000E59E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</w:tcPr>
          <w:p w:rsidR="000E59ED" w:rsidRPr="00AE0F61" w:rsidRDefault="000E59ED" w:rsidP="00AE0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</w:tcPr>
          <w:p w:rsidR="000E59ED" w:rsidRPr="00AE0F61" w:rsidRDefault="000E59ED" w:rsidP="00AE0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:rsidR="000E59ED" w:rsidRPr="00AE0F61" w:rsidRDefault="000E59ED" w:rsidP="00AE0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0E59ED" w:rsidRPr="00AE0F61" w:rsidRDefault="000E59ED" w:rsidP="00AE0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:rsidR="000E59ED" w:rsidRPr="00AE0F61" w:rsidRDefault="000E59ED" w:rsidP="00AE0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</w:tcPr>
          <w:p w:rsidR="00B8245E" w:rsidRDefault="00B8245E" w:rsidP="00CB1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1/1,2,3,4,5</w:t>
            </w:r>
          </w:p>
          <w:p w:rsidR="00B8245E" w:rsidRDefault="00B8245E" w:rsidP="00CB1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B8245E" w:rsidRDefault="00B8245E" w:rsidP="00CB1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2/1,2,3,4</w:t>
            </w:r>
          </w:p>
          <w:p w:rsidR="000E59ED" w:rsidRPr="00AE0F61" w:rsidRDefault="000E59ED" w:rsidP="00CB1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98" w:type="dxa"/>
          </w:tcPr>
          <w:p w:rsidR="000E59ED" w:rsidRPr="00AE0F61" w:rsidRDefault="000E59ED" w:rsidP="00CB1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E59ED" w:rsidTr="00CB1DD1">
        <w:trPr>
          <w:trHeight w:val="683"/>
          <w:jc w:val="center"/>
        </w:trPr>
        <w:tc>
          <w:tcPr>
            <w:tcW w:w="2337" w:type="dxa"/>
          </w:tcPr>
          <w:p w:rsidR="000E59ED" w:rsidRPr="00AE0F61" w:rsidRDefault="000E59ED" w:rsidP="006B5BD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E59ED" w:rsidRPr="00AE0F61" w:rsidRDefault="000E59ED" w:rsidP="006B5B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E0F61">
              <w:rPr>
                <w:rFonts w:ascii="Times New Roman" w:hAnsi="Times New Roman" w:cs="Times New Roman"/>
                <w:b/>
                <w:lang w:val="en-US"/>
              </w:rPr>
              <w:t>ЕНГЛЕСКИ ЈЕЗИК</w:t>
            </w:r>
          </w:p>
          <w:p w:rsidR="000E59ED" w:rsidRPr="00AE0F61" w:rsidRDefault="000E59ED" w:rsidP="006B5B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E59ED" w:rsidRPr="00AE0F61" w:rsidRDefault="000E59ED" w:rsidP="006B5B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49" w:type="dxa"/>
          </w:tcPr>
          <w:p w:rsidR="000E59ED" w:rsidRDefault="000E59ED" w:rsidP="00AE0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9ED" w:rsidRDefault="000E59ED" w:rsidP="00AE0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9ED" w:rsidRDefault="000E59ED" w:rsidP="00AE0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9ED" w:rsidRPr="00AE0F61" w:rsidRDefault="000E59ED" w:rsidP="00AE0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</w:tcPr>
          <w:p w:rsidR="00B8245E" w:rsidRDefault="00B8245E" w:rsidP="00B824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1/2,4</w:t>
            </w:r>
          </w:p>
          <w:p w:rsidR="000E59ED" w:rsidRDefault="000E59ED" w:rsidP="00AE0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8245E" w:rsidRDefault="00B8245E" w:rsidP="00B824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2/3</w:t>
            </w:r>
          </w:p>
          <w:p w:rsidR="00B8245E" w:rsidRPr="00AE0F61" w:rsidRDefault="00B8245E" w:rsidP="00AE0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</w:tcPr>
          <w:p w:rsidR="000E59ED" w:rsidRPr="005C1861" w:rsidRDefault="005C1861" w:rsidP="00CB1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4/1,2,3</w:t>
            </w:r>
          </w:p>
        </w:tc>
        <w:tc>
          <w:tcPr>
            <w:tcW w:w="1440" w:type="dxa"/>
          </w:tcPr>
          <w:p w:rsidR="00026385" w:rsidRDefault="00026385" w:rsidP="00CB1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3/1,2,3</w:t>
            </w:r>
          </w:p>
          <w:p w:rsidR="000E59ED" w:rsidRPr="00AE0F61" w:rsidRDefault="000E59ED" w:rsidP="00CB1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B8245E" w:rsidRDefault="00B8245E" w:rsidP="00CB1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2/1,2</w:t>
            </w:r>
          </w:p>
          <w:p w:rsidR="000E59ED" w:rsidRPr="00AE0F61" w:rsidRDefault="000E59ED" w:rsidP="00CB1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:rsidR="000E59ED" w:rsidRPr="00AE0F61" w:rsidRDefault="000E59ED" w:rsidP="00CB1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:rsidR="000E59ED" w:rsidRPr="00AE0F61" w:rsidRDefault="000E59ED" w:rsidP="00CB1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98" w:type="dxa"/>
          </w:tcPr>
          <w:p w:rsidR="00B8245E" w:rsidRDefault="00B8245E" w:rsidP="00B824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1/2,4</w:t>
            </w:r>
          </w:p>
          <w:p w:rsidR="00B8245E" w:rsidRDefault="00B8245E" w:rsidP="00B824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B8245E" w:rsidRDefault="00B8245E" w:rsidP="00B824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2/3</w:t>
            </w:r>
          </w:p>
          <w:p w:rsidR="000E59ED" w:rsidRPr="00AE0F61" w:rsidRDefault="000E59ED" w:rsidP="00AE0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0E59ED" w:rsidTr="00CB1DD1">
        <w:trPr>
          <w:jc w:val="center"/>
        </w:trPr>
        <w:tc>
          <w:tcPr>
            <w:tcW w:w="2337" w:type="dxa"/>
          </w:tcPr>
          <w:p w:rsidR="000E59ED" w:rsidRPr="00AE0F61" w:rsidRDefault="000E59ED" w:rsidP="006B5B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E59ED" w:rsidRPr="00AE0F61" w:rsidRDefault="000E59ED" w:rsidP="006B5B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E0F61">
              <w:rPr>
                <w:rFonts w:ascii="Times New Roman" w:hAnsi="Times New Roman" w:cs="Times New Roman"/>
                <w:b/>
                <w:lang w:val="en-US"/>
              </w:rPr>
              <w:t>СРПСКИ ЈЕЗИК</w:t>
            </w:r>
          </w:p>
          <w:p w:rsidR="000E59ED" w:rsidRPr="00AE0F61" w:rsidRDefault="000E59ED" w:rsidP="006B5B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E59ED" w:rsidRPr="00AE0F61" w:rsidRDefault="000E59ED" w:rsidP="006B5B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49" w:type="dxa"/>
          </w:tcPr>
          <w:p w:rsidR="000E59ED" w:rsidRDefault="000E59ED" w:rsidP="00AE0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9ED" w:rsidRDefault="000E59ED" w:rsidP="00AE0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9ED" w:rsidRDefault="000E59ED" w:rsidP="00AE0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9ED" w:rsidRDefault="000E59ED" w:rsidP="00AE0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9ED" w:rsidRDefault="000E59ED" w:rsidP="00AE0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9ED" w:rsidRPr="00AE0F61" w:rsidRDefault="000E59ED" w:rsidP="00AE0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</w:tcPr>
          <w:p w:rsidR="00B8245E" w:rsidRDefault="00B8245E" w:rsidP="00CB1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2/1,2,3,4</w:t>
            </w:r>
          </w:p>
          <w:p w:rsidR="00026385" w:rsidRDefault="00026385" w:rsidP="00CB1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026385" w:rsidRDefault="00026385" w:rsidP="00CB1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3/1,2,3,4</w:t>
            </w:r>
          </w:p>
          <w:p w:rsidR="00026385" w:rsidRDefault="00026385" w:rsidP="00CB1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0E59ED" w:rsidRPr="00AE0F61" w:rsidRDefault="000E59ED" w:rsidP="00CB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</w:tcPr>
          <w:p w:rsidR="000E59ED" w:rsidRPr="00AE0F61" w:rsidRDefault="000E59ED" w:rsidP="00CB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</w:tcPr>
          <w:p w:rsidR="00B8245E" w:rsidRDefault="00B8245E" w:rsidP="00CB1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1/1,2,3,4,5</w:t>
            </w:r>
          </w:p>
          <w:p w:rsidR="005C1861" w:rsidRDefault="005C1861" w:rsidP="00CB1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5C1861" w:rsidRDefault="005C1861" w:rsidP="00CB1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4/1,2,3,4,5</w:t>
            </w:r>
          </w:p>
          <w:p w:rsidR="005C1861" w:rsidRDefault="005C1861" w:rsidP="00CB1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0E59ED" w:rsidRPr="00AE0F61" w:rsidRDefault="000E59ED" w:rsidP="00CB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</w:tcPr>
          <w:p w:rsidR="00B8245E" w:rsidRDefault="00B8245E" w:rsidP="00CB1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1/1,2,3,4,5</w:t>
            </w:r>
          </w:p>
          <w:p w:rsidR="000E59ED" w:rsidRPr="00AE0F61" w:rsidRDefault="000E59ED" w:rsidP="00CB1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:rsidR="00B8245E" w:rsidRDefault="00B8245E" w:rsidP="00CB1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1/1,2,3,4,5</w:t>
            </w:r>
          </w:p>
          <w:p w:rsidR="005C1861" w:rsidRDefault="005C1861" w:rsidP="00CB1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5C1861" w:rsidRDefault="005C1861" w:rsidP="00CB1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5C1861" w:rsidRDefault="005C1861" w:rsidP="00CB1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4/1,2,3,4,5</w:t>
            </w:r>
          </w:p>
          <w:p w:rsidR="005C1861" w:rsidRDefault="005C1861" w:rsidP="00CB1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0E59ED" w:rsidRPr="00AE0F61" w:rsidRDefault="000E59ED" w:rsidP="00CB1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</w:tcPr>
          <w:p w:rsidR="000E59ED" w:rsidRPr="00AE0F61" w:rsidRDefault="000E59ED" w:rsidP="00CB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98" w:type="dxa"/>
          </w:tcPr>
          <w:p w:rsidR="000E59ED" w:rsidRDefault="000E59ED" w:rsidP="00CB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26385" w:rsidRDefault="00026385" w:rsidP="00CB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26385" w:rsidRDefault="00026385" w:rsidP="00CB1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3/1,2,3,4</w:t>
            </w:r>
          </w:p>
          <w:p w:rsidR="00026385" w:rsidRDefault="00026385" w:rsidP="00CB1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E59ED" w:rsidTr="00CB1DD1">
        <w:trPr>
          <w:jc w:val="center"/>
        </w:trPr>
        <w:tc>
          <w:tcPr>
            <w:tcW w:w="2337" w:type="dxa"/>
          </w:tcPr>
          <w:p w:rsidR="000E59ED" w:rsidRPr="00AE0F61" w:rsidRDefault="000E59ED" w:rsidP="006B5B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E59ED" w:rsidRPr="00AE0F61" w:rsidRDefault="000E59ED" w:rsidP="006B5B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E59ED" w:rsidRPr="00AE0F61" w:rsidRDefault="000E59ED" w:rsidP="006B5B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E0F61">
              <w:rPr>
                <w:rFonts w:ascii="Times New Roman" w:hAnsi="Times New Roman" w:cs="Times New Roman"/>
                <w:b/>
                <w:lang w:val="en-US"/>
              </w:rPr>
              <w:t>МАТЕМАТИКА</w:t>
            </w:r>
          </w:p>
          <w:p w:rsidR="000E59ED" w:rsidRPr="00AE0F61" w:rsidRDefault="000E59ED" w:rsidP="006B5B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E59ED" w:rsidRPr="00AE0F61" w:rsidRDefault="000E59ED" w:rsidP="006B5B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49" w:type="dxa"/>
          </w:tcPr>
          <w:p w:rsidR="000E59ED" w:rsidRDefault="000E59ED" w:rsidP="00CB1D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8245E" w:rsidRDefault="00B8245E" w:rsidP="00CB1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1/1,2,3,4,5</w:t>
            </w:r>
          </w:p>
          <w:p w:rsidR="00B8245E" w:rsidRDefault="00B8245E" w:rsidP="00CB1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2/1,2,3,4</w:t>
            </w:r>
          </w:p>
          <w:p w:rsidR="005C1861" w:rsidRDefault="005C1861" w:rsidP="00CB1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4/1,2,3,4,5- ПЗ</w:t>
            </w:r>
          </w:p>
          <w:p w:rsidR="000E59ED" w:rsidRPr="000E59ED" w:rsidRDefault="000E59ED" w:rsidP="0002638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</w:tcPr>
          <w:p w:rsidR="005C1861" w:rsidRDefault="005C1861" w:rsidP="005C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4/1,2,3,4,5- ПЗ</w:t>
            </w:r>
          </w:p>
          <w:p w:rsidR="000E59ED" w:rsidRPr="00AE0F61" w:rsidRDefault="000E59ED" w:rsidP="00AE0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</w:tcPr>
          <w:p w:rsidR="00026385" w:rsidRDefault="00026385" w:rsidP="000263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3/1,2,3,4</w:t>
            </w:r>
          </w:p>
          <w:p w:rsidR="000E59ED" w:rsidRPr="00AE0F61" w:rsidRDefault="000E59ED" w:rsidP="00AE0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</w:tcPr>
          <w:p w:rsidR="000E59ED" w:rsidRPr="00AE0F61" w:rsidRDefault="000E59ED" w:rsidP="00AE0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8245E" w:rsidRDefault="00B8245E" w:rsidP="00B824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2/1,2,3,4</w:t>
            </w:r>
          </w:p>
          <w:p w:rsidR="000E59ED" w:rsidRPr="00AE0F61" w:rsidRDefault="000E59ED" w:rsidP="00AE0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</w:tcPr>
          <w:p w:rsidR="00B8245E" w:rsidRDefault="00B8245E" w:rsidP="00B824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2/1,2,3,4</w:t>
            </w:r>
          </w:p>
          <w:p w:rsidR="000E59ED" w:rsidRPr="00AE0F61" w:rsidRDefault="000E59ED" w:rsidP="00AE0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</w:tcPr>
          <w:p w:rsidR="00026385" w:rsidRDefault="00026385" w:rsidP="000263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3/1,2,3,4</w:t>
            </w:r>
          </w:p>
          <w:p w:rsidR="000E59ED" w:rsidRPr="00AE0F61" w:rsidRDefault="000E59ED" w:rsidP="00AE0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98" w:type="dxa"/>
          </w:tcPr>
          <w:p w:rsidR="00B8245E" w:rsidRDefault="00B8245E" w:rsidP="00CB1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1/1,2,3,4,5</w:t>
            </w:r>
          </w:p>
          <w:p w:rsidR="00B8245E" w:rsidRDefault="00B8245E" w:rsidP="00CB1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B8245E" w:rsidRDefault="00B8245E" w:rsidP="00CB1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2/1,2,3,4</w:t>
            </w:r>
          </w:p>
          <w:p w:rsidR="00B8245E" w:rsidRDefault="00B8245E" w:rsidP="00CB1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0E59ED" w:rsidRPr="00AE0F61" w:rsidRDefault="000E59ED" w:rsidP="00AE0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59ED" w:rsidTr="00CB1DD1">
        <w:trPr>
          <w:jc w:val="center"/>
        </w:trPr>
        <w:tc>
          <w:tcPr>
            <w:tcW w:w="2337" w:type="dxa"/>
          </w:tcPr>
          <w:p w:rsidR="000E59ED" w:rsidRDefault="000E59ED" w:rsidP="006B5BDA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0E59ED" w:rsidRPr="00AE0F61" w:rsidRDefault="000E59ED" w:rsidP="006B5B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E0F61">
              <w:rPr>
                <w:rFonts w:ascii="Times New Roman" w:hAnsi="Times New Roman" w:cs="Times New Roman"/>
                <w:b/>
                <w:lang w:val="en-US"/>
              </w:rPr>
              <w:t>ПРИРОДА И ДУШТВО</w:t>
            </w:r>
          </w:p>
          <w:p w:rsidR="000E59ED" w:rsidRPr="00AE0F61" w:rsidRDefault="000E59ED" w:rsidP="006B5B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E59ED" w:rsidRPr="00AE0F61" w:rsidRDefault="000E59ED" w:rsidP="006B5B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49" w:type="dxa"/>
          </w:tcPr>
          <w:p w:rsidR="000E59ED" w:rsidRPr="00AE0F61" w:rsidRDefault="000E59ED" w:rsidP="00AE0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</w:tcPr>
          <w:p w:rsidR="00026385" w:rsidRDefault="00026385" w:rsidP="000263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3/1,2,3,4</w:t>
            </w:r>
          </w:p>
          <w:p w:rsidR="005C1861" w:rsidRDefault="005C1861" w:rsidP="000263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4/1,2,3,4,5</w:t>
            </w:r>
          </w:p>
          <w:p w:rsidR="000E59ED" w:rsidRPr="00AE0F61" w:rsidRDefault="000E59ED" w:rsidP="00AE0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</w:tcPr>
          <w:p w:rsidR="000E59ED" w:rsidRPr="00AE0F61" w:rsidRDefault="000E59ED" w:rsidP="00AE0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:rsidR="000E59ED" w:rsidRPr="00AE0F61" w:rsidRDefault="000E59ED" w:rsidP="00AE0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</w:tcPr>
          <w:p w:rsidR="000E59ED" w:rsidRPr="00AE0F61" w:rsidRDefault="000E59ED" w:rsidP="00AE0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:rsidR="000E59ED" w:rsidRPr="00AE0F61" w:rsidRDefault="000E59ED" w:rsidP="00AE0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:rsidR="005C1861" w:rsidRDefault="005C1861" w:rsidP="005C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4/1,2,3,4,5</w:t>
            </w:r>
          </w:p>
          <w:p w:rsidR="000E59ED" w:rsidRPr="00AE0F61" w:rsidRDefault="000E59ED" w:rsidP="00AE0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8" w:type="dxa"/>
          </w:tcPr>
          <w:p w:rsidR="000E59ED" w:rsidRPr="00AE0F61" w:rsidRDefault="000E59ED" w:rsidP="00AE0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5C83" w:rsidRDefault="00425C83" w:rsidP="00562E7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0E59ED" w:rsidRDefault="000E59ED" w:rsidP="00562E7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0E59ED" w:rsidRDefault="000E59ED" w:rsidP="00562E7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0E59ED" w:rsidRDefault="000E59ED" w:rsidP="00562E7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0E59ED" w:rsidRPr="00AE0F61" w:rsidRDefault="000E59ED" w:rsidP="00562E7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338"/>
        <w:gridCol w:w="1550"/>
        <w:gridCol w:w="1440"/>
        <w:gridCol w:w="1443"/>
      </w:tblGrid>
      <w:tr w:rsidR="00FD3E0B" w:rsidTr="005C1861">
        <w:tc>
          <w:tcPr>
            <w:tcW w:w="2338" w:type="dxa"/>
          </w:tcPr>
          <w:p w:rsidR="00FD3E0B" w:rsidRDefault="00FD3E0B" w:rsidP="00562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33" w:type="dxa"/>
            <w:gridSpan w:val="3"/>
            <w:tcBorders>
              <w:right w:val="single" w:sz="4" w:space="0" w:color="auto"/>
            </w:tcBorders>
          </w:tcPr>
          <w:p w:rsidR="000E59ED" w:rsidRDefault="000E59ED" w:rsidP="00EF3A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82465" w:rsidRPr="000E59ED" w:rsidRDefault="000E59ED" w:rsidP="00EF3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E59ED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ЈУН</w:t>
            </w:r>
          </w:p>
          <w:p w:rsidR="00637EAE" w:rsidRPr="00EF3AB0" w:rsidRDefault="00637EAE" w:rsidP="00EF3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0E59ED" w:rsidTr="005C1861">
        <w:trPr>
          <w:cantSplit/>
          <w:trHeight w:val="1475"/>
        </w:trPr>
        <w:tc>
          <w:tcPr>
            <w:tcW w:w="2338" w:type="dxa"/>
          </w:tcPr>
          <w:p w:rsidR="000E59ED" w:rsidRDefault="000E59ED" w:rsidP="0060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E59ED" w:rsidRDefault="000E59ED" w:rsidP="0060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  <w:textDirection w:val="btLr"/>
          </w:tcPr>
          <w:p w:rsidR="000E59ED" w:rsidRDefault="00B51326" w:rsidP="000E59ED">
            <w:pPr>
              <w:ind w:left="113" w:right="11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0E59ED" w:rsidRPr="00887A4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. недеља</w:t>
            </w:r>
          </w:p>
        </w:tc>
        <w:tc>
          <w:tcPr>
            <w:tcW w:w="1440" w:type="dxa"/>
            <w:textDirection w:val="btLr"/>
          </w:tcPr>
          <w:p w:rsidR="000E59ED" w:rsidRDefault="00B51326" w:rsidP="000E59ED">
            <w:pPr>
              <w:ind w:left="113" w:right="11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="000E59ED" w:rsidRPr="00887A4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. недеља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textDirection w:val="btLr"/>
          </w:tcPr>
          <w:p w:rsidR="000E59ED" w:rsidRDefault="00B51326" w:rsidP="000E59ED">
            <w:pPr>
              <w:ind w:left="113" w:right="11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="000E59ED" w:rsidRPr="00887A4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. недеља</w:t>
            </w:r>
          </w:p>
        </w:tc>
      </w:tr>
      <w:tr w:rsidR="00FD3E0B" w:rsidTr="005C1861">
        <w:trPr>
          <w:trHeight w:val="683"/>
        </w:trPr>
        <w:tc>
          <w:tcPr>
            <w:tcW w:w="2338" w:type="dxa"/>
          </w:tcPr>
          <w:p w:rsidR="00A82465" w:rsidRPr="00BF4F93" w:rsidRDefault="00A82465" w:rsidP="00562E73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FD3E0B" w:rsidRPr="000E59ED" w:rsidRDefault="00FD3E0B" w:rsidP="000E59E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F4F93">
              <w:rPr>
                <w:rFonts w:ascii="Times New Roman" w:hAnsi="Times New Roman" w:cs="Times New Roman"/>
                <w:b/>
                <w:lang w:val="en-US"/>
              </w:rPr>
              <w:t>СВЕТ ОКО НАС</w:t>
            </w:r>
          </w:p>
        </w:tc>
        <w:tc>
          <w:tcPr>
            <w:tcW w:w="1550" w:type="dxa"/>
          </w:tcPr>
          <w:p w:rsidR="00FD3E0B" w:rsidRDefault="00FD3E0B" w:rsidP="00562E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8245E" w:rsidRDefault="00B8245E" w:rsidP="00B824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2/1,2,3,4</w:t>
            </w:r>
          </w:p>
          <w:p w:rsidR="000E59ED" w:rsidRDefault="000E59ED" w:rsidP="00562E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9ED" w:rsidRPr="000E59ED" w:rsidRDefault="000E59ED" w:rsidP="0002638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</w:tcPr>
          <w:p w:rsidR="00026385" w:rsidRDefault="00026385" w:rsidP="00B824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B8245E" w:rsidRDefault="00B8245E" w:rsidP="00B824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1/1,2,3,4,5</w:t>
            </w:r>
          </w:p>
          <w:p w:rsidR="00FD3E0B" w:rsidRPr="00BF4F93" w:rsidRDefault="00FD3E0B" w:rsidP="00562E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</w:tcPr>
          <w:p w:rsidR="00FD3E0B" w:rsidRPr="00BF4F93" w:rsidRDefault="00FD3E0B" w:rsidP="00562E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30EB4" w:rsidTr="005C1861">
        <w:trPr>
          <w:trHeight w:val="683"/>
        </w:trPr>
        <w:tc>
          <w:tcPr>
            <w:tcW w:w="2338" w:type="dxa"/>
          </w:tcPr>
          <w:p w:rsidR="00D30EB4" w:rsidRPr="00BF4F93" w:rsidRDefault="00D30EB4" w:rsidP="00562E7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D30EB4" w:rsidRPr="00BF4F93" w:rsidRDefault="00D30EB4" w:rsidP="00562E7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F4F93">
              <w:rPr>
                <w:rFonts w:ascii="Times New Roman" w:hAnsi="Times New Roman" w:cs="Times New Roman"/>
                <w:b/>
                <w:lang w:val="en-US"/>
              </w:rPr>
              <w:t>ЕНГЛЕСКИ ЈЕЗИК</w:t>
            </w:r>
          </w:p>
          <w:p w:rsidR="00D30EB4" w:rsidRPr="00BF4F93" w:rsidRDefault="00D30EB4" w:rsidP="00562E7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D30EB4" w:rsidRPr="00BF4F93" w:rsidRDefault="00D30EB4" w:rsidP="00562E7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50" w:type="dxa"/>
          </w:tcPr>
          <w:p w:rsidR="00D30EB4" w:rsidRDefault="00D30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9ED" w:rsidRPr="00BF4F93" w:rsidRDefault="000E5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</w:tcPr>
          <w:p w:rsidR="00D30EB4" w:rsidRPr="00BF4F93" w:rsidRDefault="00D30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43" w:type="dxa"/>
          </w:tcPr>
          <w:p w:rsidR="00D30EB4" w:rsidRPr="00BF4F93" w:rsidRDefault="00D30EB4" w:rsidP="00562E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3E0B" w:rsidTr="005C1861">
        <w:trPr>
          <w:trHeight w:val="1043"/>
        </w:trPr>
        <w:tc>
          <w:tcPr>
            <w:tcW w:w="2338" w:type="dxa"/>
          </w:tcPr>
          <w:p w:rsidR="00FD3E0B" w:rsidRPr="00BF4F93" w:rsidRDefault="00FD3E0B" w:rsidP="00562E7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D3E0B" w:rsidRPr="00BF4F93" w:rsidRDefault="00FD3E0B" w:rsidP="00562E7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F4F93">
              <w:rPr>
                <w:rFonts w:ascii="Times New Roman" w:hAnsi="Times New Roman" w:cs="Times New Roman"/>
                <w:b/>
                <w:lang w:val="en-US"/>
              </w:rPr>
              <w:t>СРПСКИ ЈЕЗИК</w:t>
            </w:r>
          </w:p>
          <w:p w:rsidR="00FD3E0B" w:rsidRPr="00BF4F93" w:rsidRDefault="00FD3E0B" w:rsidP="00562E7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D3E0B" w:rsidRPr="00BF4F93" w:rsidRDefault="00FD3E0B" w:rsidP="00562E7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50" w:type="dxa"/>
          </w:tcPr>
          <w:p w:rsidR="000E59ED" w:rsidRDefault="000E59ED" w:rsidP="005C186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26385" w:rsidRDefault="00026385" w:rsidP="000263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3/1,2,3,4</w:t>
            </w:r>
          </w:p>
          <w:p w:rsidR="005C1861" w:rsidRDefault="005C1861" w:rsidP="005C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4/1,2,3,4,5</w:t>
            </w:r>
          </w:p>
          <w:p w:rsidR="005C1861" w:rsidRDefault="005C1861" w:rsidP="000263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0E59ED" w:rsidRDefault="000E59ED" w:rsidP="00562E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9ED" w:rsidRDefault="000E59ED" w:rsidP="00562E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9ED" w:rsidRPr="000E59ED" w:rsidRDefault="000E59ED" w:rsidP="00562E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</w:tcPr>
          <w:p w:rsidR="00B8245E" w:rsidRDefault="00B8245E" w:rsidP="00B824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1/1,2,3,4,5</w:t>
            </w:r>
          </w:p>
          <w:p w:rsidR="00B8245E" w:rsidRDefault="00B8245E" w:rsidP="00B824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2/1,2,3,4</w:t>
            </w:r>
            <w:r w:rsidR="005C186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- ГТ</w:t>
            </w:r>
          </w:p>
          <w:p w:rsidR="00026385" w:rsidRDefault="00026385" w:rsidP="000263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3/1,2,3,4</w:t>
            </w:r>
          </w:p>
          <w:p w:rsidR="005C1861" w:rsidRDefault="005C1861" w:rsidP="000263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4/1,2,3,4,5- ГТ</w:t>
            </w:r>
          </w:p>
          <w:p w:rsidR="00FD3E0B" w:rsidRPr="00BF4F93" w:rsidRDefault="00FD3E0B" w:rsidP="005C186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43" w:type="dxa"/>
          </w:tcPr>
          <w:p w:rsidR="00FD3E0B" w:rsidRPr="00BF4F93" w:rsidRDefault="00FD3E0B" w:rsidP="00562E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D3E0B" w:rsidTr="005C1861">
        <w:tc>
          <w:tcPr>
            <w:tcW w:w="2338" w:type="dxa"/>
          </w:tcPr>
          <w:p w:rsidR="00FD3E0B" w:rsidRPr="00BF4F93" w:rsidRDefault="00FD3E0B" w:rsidP="00562E7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D3E0B" w:rsidRPr="00BF4F93" w:rsidRDefault="00FD3E0B" w:rsidP="00562E7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26385" w:rsidRPr="005C1861" w:rsidRDefault="00FD3E0B" w:rsidP="005C186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F4F93">
              <w:rPr>
                <w:rFonts w:ascii="Times New Roman" w:hAnsi="Times New Roman" w:cs="Times New Roman"/>
                <w:b/>
                <w:lang w:val="en-US"/>
              </w:rPr>
              <w:t>МАТЕМАТИКА</w:t>
            </w:r>
          </w:p>
        </w:tc>
        <w:tc>
          <w:tcPr>
            <w:tcW w:w="1550" w:type="dxa"/>
          </w:tcPr>
          <w:p w:rsidR="00FD3E0B" w:rsidRDefault="00FD3E0B" w:rsidP="00562E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8245E" w:rsidRDefault="00B8245E" w:rsidP="00B824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2/1,2,3,4</w:t>
            </w:r>
          </w:p>
          <w:p w:rsidR="000E59ED" w:rsidRPr="005C1861" w:rsidRDefault="00026385" w:rsidP="005C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3/1,2,3,4</w:t>
            </w:r>
          </w:p>
        </w:tc>
        <w:tc>
          <w:tcPr>
            <w:tcW w:w="1440" w:type="dxa"/>
          </w:tcPr>
          <w:p w:rsidR="00B8245E" w:rsidRDefault="00B8245E" w:rsidP="00B824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2/1,2,3,4</w:t>
            </w:r>
            <w:r w:rsidR="005C186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- ГТ</w:t>
            </w:r>
          </w:p>
          <w:p w:rsidR="005C1861" w:rsidRDefault="005C1861" w:rsidP="005C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4/1,2,3,4,5</w:t>
            </w:r>
          </w:p>
          <w:p w:rsidR="00FD3E0B" w:rsidRPr="00BF4F93" w:rsidRDefault="00FD3E0B" w:rsidP="005C186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43" w:type="dxa"/>
          </w:tcPr>
          <w:p w:rsidR="00026385" w:rsidRDefault="00026385" w:rsidP="000263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3/1,2,3,4</w:t>
            </w:r>
          </w:p>
          <w:p w:rsidR="00FD3E0B" w:rsidRPr="00BF4F93" w:rsidRDefault="00FD3E0B" w:rsidP="0056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0B" w:rsidTr="005C1861">
        <w:tc>
          <w:tcPr>
            <w:tcW w:w="2338" w:type="dxa"/>
          </w:tcPr>
          <w:p w:rsidR="00A82465" w:rsidRPr="00BF4F93" w:rsidRDefault="00A82465" w:rsidP="00562E73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FD3E0B" w:rsidRPr="00EF3AB0" w:rsidRDefault="00FD3E0B" w:rsidP="00EF3AB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F4F93">
              <w:rPr>
                <w:rFonts w:ascii="Times New Roman" w:hAnsi="Times New Roman" w:cs="Times New Roman"/>
                <w:b/>
                <w:lang w:val="en-US"/>
              </w:rPr>
              <w:t>ПРИРОДА И ДУШТВО</w:t>
            </w:r>
          </w:p>
        </w:tc>
        <w:tc>
          <w:tcPr>
            <w:tcW w:w="1550" w:type="dxa"/>
          </w:tcPr>
          <w:p w:rsidR="00FD3E0B" w:rsidRDefault="00FD3E0B" w:rsidP="00562E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9ED" w:rsidRDefault="000E59ED" w:rsidP="00562E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9ED" w:rsidRPr="00BF4F93" w:rsidRDefault="000E59ED" w:rsidP="005C186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</w:tcPr>
          <w:p w:rsidR="00026385" w:rsidRDefault="00026385" w:rsidP="000263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3/1,2,3,4</w:t>
            </w:r>
          </w:p>
          <w:p w:rsidR="00FD3E0B" w:rsidRPr="00BF4F93" w:rsidRDefault="00FD3E0B" w:rsidP="00562E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</w:tcPr>
          <w:p w:rsidR="005C1861" w:rsidRDefault="005C1861" w:rsidP="005C18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4/1,2,3,4,5</w:t>
            </w:r>
          </w:p>
          <w:p w:rsidR="00FD3E0B" w:rsidRPr="00BF4F93" w:rsidRDefault="00FD3E0B" w:rsidP="00562E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62E73" w:rsidRDefault="00562E73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25C83" w:rsidRDefault="00562E73" w:rsidP="00562E73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425C83" w:rsidRDefault="00425C83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25C83" w:rsidRDefault="00425C83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25C83" w:rsidRDefault="00425C83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25C83" w:rsidRDefault="00425C83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25C83" w:rsidRDefault="00425C83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25C83" w:rsidRDefault="00425C83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25C83" w:rsidRDefault="00425C83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25C83" w:rsidRDefault="00425C83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25C83" w:rsidRDefault="00425C83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25C83" w:rsidRDefault="00425C83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25C83" w:rsidRDefault="00425C83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25C83" w:rsidRDefault="00425C83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25C83" w:rsidRDefault="00425C83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25C83" w:rsidRDefault="00425C83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25C83" w:rsidRDefault="00425C83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25C83" w:rsidRDefault="00425C83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25C83" w:rsidRDefault="00425C83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86918" w:rsidRDefault="00586918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62E73" w:rsidRDefault="00562E73" w:rsidP="008446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82465" w:rsidRPr="00EF3AB0" w:rsidRDefault="00A82465" w:rsidP="00562E73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0E59ED" w:rsidRDefault="000E59ED" w:rsidP="00562E73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0E59ED" w:rsidRDefault="000E59ED" w:rsidP="00562E73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5C1861" w:rsidRDefault="005C1861" w:rsidP="00562E73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5C1861" w:rsidRDefault="005C1861" w:rsidP="00562E73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5C1861" w:rsidRDefault="005C1861" w:rsidP="00562E73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EF3AB0" w:rsidRDefault="00EF3AB0" w:rsidP="00562E73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0E59ED" w:rsidRDefault="000E59ED" w:rsidP="00562E73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CB1DD1" w:rsidRDefault="00CB1DD1" w:rsidP="00562E73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CB1DD1" w:rsidRDefault="00CB1DD1" w:rsidP="00562E73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0E59ED" w:rsidRDefault="000E59ED" w:rsidP="00562E73">
      <w:pPr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GoBack"/>
      <w:bookmarkEnd w:id="0"/>
    </w:p>
    <w:sectPr w:rsidR="000E59ED" w:rsidSect="00881E1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30E7E"/>
    <w:multiLevelType w:val="hybridMultilevel"/>
    <w:tmpl w:val="B6043922"/>
    <w:lvl w:ilvl="0" w:tplc="368E50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47608"/>
    <w:multiLevelType w:val="hybridMultilevel"/>
    <w:tmpl w:val="F8F8F948"/>
    <w:lvl w:ilvl="0" w:tplc="F76EE75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96"/>
    <w:rsid w:val="0000652B"/>
    <w:rsid w:val="000109B9"/>
    <w:rsid w:val="00023C86"/>
    <w:rsid w:val="00026385"/>
    <w:rsid w:val="000A7BBD"/>
    <w:rsid w:val="000B08A3"/>
    <w:rsid w:val="000B4C23"/>
    <w:rsid w:val="000C19D0"/>
    <w:rsid w:val="000E59ED"/>
    <w:rsid w:val="00103604"/>
    <w:rsid w:val="001124DF"/>
    <w:rsid w:val="00112944"/>
    <w:rsid w:val="0013093B"/>
    <w:rsid w:val="00137813"/>
    <w:rsid w:val="00146F88"/>
    <w:rsid w:val="00194231"/>
    <w:rsid w:val="00196E92"/>
    <w:rsid w:val="001B66BC"/>
    <w:rsid w:val="001B68F5"/>
    <w:rsid w:val="001F75BE"/>
    <w:rsid w:val="0025504D"/>
    <w:rsid w:val="0025668A"/>
    <w:rsid w:val="00257F67"/>
    <w:rsid w:val="00261166"/>
    <w:rsid w:val="00333FCD"/>
    <w:rsid w:val="00353CF8"/>
    <w:rsid w:val="00360B53"/>
    <w:rsid w:val="0037740B"/>
    <w:rsid w:val="00391659"/>
    <w:rsid w:val="00420DB1"/>
    <w:rsid w:val="00425C83"/>
    <w:rsid w:val="00446087"/>
    <w:rsid w:val="004619AD"/>
    <w:rsid w:val="0046411C"/>
    <w:rsid w:val="00477656"/>
    <w:rsid w:val="004B42E8"/>
    <w:rsid w:val="00516D17"/>
    <w:rsid w:val="00562E73"/>
    <w:rsid w:val="005703CC"/>
    <w:rsid w:val="0058268F"/>
    <w:rsid w:val="00586918"/>
    <w:rsid w:val="005B1AF0"/>
    <w:rsid w:val="005B2AA1"/>
    <w:rsid w:val="005C1861"/>
    <w:rsid w:val="005F0E6B"/>
    <w:rsid w:val="005F4E3F"/>
    <w:rsid w:val="005F5614"/>
    <w:rsid w:val="00600CBC"/>
    <w:rsid w:val="00602A0B"/>
    <w:rsid w:val="00604C21"/>
    <w:rsid w:val="00610FE9"/>
    <w:rsid w:val="0063429E"/>
    <w:rsid w:val="00637EAE"/>
    <w:rsid w:val="006505A9"/>
    <w:rsid w:val="0066563C"/>
    <w:rsid w:val="00694F9A"/>
    <w:rsid w:val="006F097B"/>
    <w:rsid w:val="006F4D0F"/>
    <w:rsid w:val="007138E3"/>
    <w:rsid w:val="0073019B"/>
    <w:rsid w:val="0073391E"/>
    <w:rsid w:val="007460B9"/>
    <w:rsid w:val="00753FCD"/>
    <w:rsid w:val="007971D9"/>
    <w:rsid w:val="007A1215"/>
    <w:rsid w:val="008446A8"/>
    <w:rsid w:val="008565EF"/>
    <w:rsid w:val="00864979"/>
    <w:rsid w:val="00881E1D"/>
    <w:rsid w:val="008E0740"/>
    <w:rsid w:val="008E100E"/>
    <w:rsid w:val="008E6EBE"/>
    <w:rsid w:val="00906E8A"/>
    <w:rsid w:val="00931EF7"/>
    <w:rsid w:val="00952C54"/>
    <w:rsid w:val="0097293A"/>
    <w:rsid w:val="009A18FB"/>
    <w:rsid w:val="009C70ED"/>
    <w:rsid w:val="00A0254C"/>
    <w:rsid w:val="00A13DAC"/>
    <w:rsid w:val="00A170E4"/>
    <w:rsid w:val="00A56996"/>
    <w:rsid w:val="00A6385F"/>
    <w:rsid w:val="00A82465"/>
    <w:rsid w:val="00A86684"/>
    <w:rsid w:val="00A97309"/>
    <w:rsid w:val="00AA550C"/>
    <w:rsid w:val="00AB66C4"/>
    <w:rsid w:val="00AB7998"/>
    <w:rsid w:val="00AD719B"/>
    <w:rsid w:val="00AE0F61"/>
    <w:rsid w:val="00AE3367"/>
    <w:rsid w:val="00AE77CC"/>
    <w:rsid w:val="00AF1841"/>
    <w:rsid w:val="00AF7263"/>
    <w:rsid w:val="00B4361E"/>
    <w:rsid w:val="00B51326"/>
    <w:rsid w:val="00B73187"/>
    <w:rsid w:val="00B8245E"/>
    <w:rsid w:val="00BA0C37"/>
    <w:rsid w:val="00BA0C78"/>
    <w:rsid w:val="00BE133F"/>
    <w:rsid w:val="00BE23D7"/>
    <w:rsid w:val="00BF4F93"/>
    <w:rsid w:val="00C06278"/>
    <w:rsid w:val="00CA31D8"/>
    <w:rsid w:val="00CA3F7C"/>
    <w:rsid w:val="00CB1DD1"/>
    <w:rsid w:val="00CF6967"/>
    <w:rsid w:val="00D30A79"/>
    <w:rsid w:val="00D30EB4"/>
    <w:rsid w:val="00D57BAC"/>
    <w:rsid w:val="00D6238F"/>
    <w:rsid w:val="00DA25BB"/>
    <w:rsid w:val="00DC1E5C"/>
    <w:rsid w:val="00DC2459"/>
    <w:rsid w:val="00DE36D2"/>
    <w:rsid w:val="00DE41FA"/>
    <w:rsid w:val="00DE42D7"/>
    <w:rsid w:val="00DE628F"/>
    <w:rsid w:val="00DF4828"/>
    <w:rsid w:val="00DF71E6"/>
    <w:rsid w:val="00E14B13"/>
    <w:rsid w:val="00ED68A6"/>
    <w:rsid w:val="00EF3AB0"/>
    <w:rsid w:val="00F064D6"/>
    <w:rsid w:val="00F1507A"/>
    <w:rsid w:val="00F24D3B"/>
    <w:rsid w:val="00F53D78"/>
    <w:rsid w:val="00F76E30"/>
    <w:rsid w:val="00F959F5"/>
    <w:rsid w:val="00FA3D2D"/>
    <w:rsid w:val="00FD3E0B"/>
    <w:rsid w:val="00FE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C83"/>
    <w:rPr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E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33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2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722"/>
    <w:rPr>
      <w:rFonts w:ascii="Tahoma" w:hAnsi="Tahoma" w:cs="Tahoma"/>
      <w:noProof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C83"/>
    <w:rPr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E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33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2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722"/>
    <w:rPr>
      <w:rFonts w:ascii="Tahoma" w:hAnsi="Tahoma" w:cs="Tahoma"/>
      <w:noProof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ynthesis\Desktop\GPRS%202014-15\&#1087;&#1088;&#1080;&#1083;&#1086;&#1079;&#1080;\&#1055;&#1048;&#1057;&#1052;&#1045;&#1053;&#1045;%20&#1055;&#1056;&#1054;&#1042;&#1045;&#1056;&#1045;%20&#1047;&#1053;&#1040;&#1034;&#1040;\&#1056;&#1040;&#1057;&#1055;&#1054;&#1056;&#1045;&#1044;%20&#1055;&#1048;&#1057;&#1052;&#1045;&#1053;&#1048;&#1061;%20&#1055;&#1056;&#1054;&#1042;&#1045;&#1056;&#1040;%20&#1047;&#1053;&#1040;&#1034;&#104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634E5-AACC-4466-BC11-8ADFB902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РАСПОРЕД ПИСМЕНИХ ПРОВЕРА ЗНАЊА</Template>
  <TotalTime>18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Synthesis</dc:creator>
  <cp:lastModifiedBy>Korisnik</cp:lastModifiedBy>
  <cp:revision>6</cp:revision>
  <cp:lastPrinted>2021-01-18T10:13:00Z</cp:lastPrinted>
  <dcterms:created xsi:type="dcterms:W3CDTF">2021-02-02T09:54:00Z</dcterms:created>
  <dcterms:modified xsi:type="dcterms:W3CDTF">2021-02-05T10:42:00Z</dcterms:modified>
</cp:coreProperties>
</file>