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EBA1" w14:textId="77777777" w:rsidR="00B4516E" w:rsidRPr="000D2ECF" w:rsidRDefault="00B4516E">
      <w:pPr>
        <w:pStyle w:val="NoSpacing"/>
        <w:rPr>
          <w:lang w:val="sr-Latn-RS"/>
        </w:rPr>
      </w:pPr>
    </w:p>
    <w:p w14:paraId="779F325D" w14:textId="77777777" w:rsidR="00B4516E" w:rsidRPr="000D2ECF" w:rsidRDefault="00B4516E">
      <w:pPr>
        <w:jc w:val="left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15C0070" w14:textId="77777777" w:rsidR="00B4516E" w:rsidRPr="000D2ECF" w:rsidRDefault="0000000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0D2ECF">
        <w:rPr>
          <w:rFonts w:ascii="Times New Roman" w:hAnsi="Times New Roman" w:cs="Times New Roman"/>
          <w:sz w:val="36"/>
          <w:szCs w:val="36"/>
          <w:lang w:val="en-US"/>
        </w:rPr>
        <w:t>РАСПОРЕД ПИСМЕНИХ ПРОВЕРА ЗНАЊА У МЛАЂИМ РАЗРЕДИМА</w:t>
      </w:r>
    </w:p>
    <w:p w14:paraId="31899CD5" w14:textId="77777777" w:rsidR="00B4516E" w:rsidRPr="000D2ECF" w:rsidRDefault="0000000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D2EC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D2ECF">
        <w:rPr>
          <w:rFonts w:ascii="Times New Roman" w:hAnsi="Times New Roman" w:cs="Times New Roman"/>
          <w:sz w:val="28"/>
          <w:szCs w:val="28"/>
          <w:lang w:val="en-US"/>
        </w:rPr>
        <w:t>школска</w:t>
      </w:r>
      <w:proofErr w:type="spellEnd"/>
      <w:r w:rsidRPr="000D2ECF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Pr="000D2ECF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0D2ECF">
        <w:rPr>
          <w:rFonts w:ascii="Times New Roman" w:hAnsi="Times New Roman" w:cs="Times New Roman"/>
          <w:sz w:val="28"/>
          <w:szCs w:val="28"/>
          <w:lang w:val="sr-Latn-RS"/>
        </w:rPr>
        <w:t>5</w:t>
      </w:r>
      <w:r w:rsidRPr="000D2ECF">
        <w:rPr>
          <w:rFonts w:ascii="Times New Roman" w:hAnsi="Times New Roman" w:cs="Times New Roman"/>
          <w:sz w:val="28"/>
          <w:szCs w:val="28"/>
          <w:lang w:val="en-US"/>
        </w:rPr>
        <w:t>/ 20</w:t>
      </w:r>
      <w:r w:rsidRPr="000D2ECF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0D2ECF">
        <w:rPr>
          <w:rFonts w:ascii="Times New Roman" w:hAnsi="Times New Roman" w:cs="Times New Roman"/>
          <w:sz w:val="28"/>
          <w:szCs w:val="28"/>
          <w:lang w:val="sr-Latn-RS"/>
        </w:rPr>
        <w:t>6</w:t>
      </w:r>
      <w:r w:rsidRPr="000D2E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D2ECF">
        <w:rPr>
          <w:rFonts w:ascii="Times New Roman" w:hAnsi="Times New Roman" w:cs="Times New Roman"/>
          <w:sz w:val="28"/>
          <w:szCs w:val="28"/>
          <w:lang w:val="en-US"/>
        </w:rPr>
        <w:t>год</w:t>
      </w:r>
      <w:proofErr w:type="spellEnd"/>
      <w:r w:rsidRPr="000D2ECF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14:paraId="0752708C" w14:textId="77777777" w:rsidR="00B4516E" w:rsidRPr="000D2ECF" w:rsidRDefault="0000000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2ECF">
        <w:rPr>
          <w:rFonts w:ascii="Times New Roman" w:hAnsi="Times New Roman" w:cs="Times New Roman"/>
          <w:b/>
          <w:sz w:val="28"/>
          <w:szCs w:val="28"/>
          <w:lang w:val="sr-Latn-RS"/>
        </w:rPr>
        <w:t>друго</w:t>
      </w:r>
      <w:r w:rsidRPr="000D2E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D2ECF">
        <w:rPr>
          <w:rFonts w:ascii="Times New Roman" w:hAnsi="Times New Roman" w:cs="Times New Roman"/>
          <w:b/>
          <w:sz w:val="28"/>
          <w:szCs w:val="28"/>
          <w:lang w:val="en-US"/>
        </w:rPr>
        <w:t>полугодиште</w:t>
      </w:r>
      <w:proofErr w:type="spellEnd"/>
    </w:p>
    <w:p w14:paraId="36DBA5E2" w14:textId="77777777" w:rsidR="00B4516E" w:rsidRPr="000D2ECF" w:rsidRDefault="00B451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BDBAD1" w14:textId="77777777" w:rsidR="00B4516E" w:rsidRPr="000D2ECF" w:rsidRDefault="00B451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2999" w:type="pct"/>
        <w:jc w:val="center"/>
        <w:tblLayout w:type="fixed"/>
        <w:tblLook w:val="04A0" w:firstRow="1" w:lastRow="0" w:firstColumn="1" w:lastColumn="0" w:noHBand="0" w:noVBand="1"/>
      </w:tblPr>
      <w:tblGrid>
        <w:gridCol w:w="2070"/>
        <w:gridCol w:w="1351"/>
        <w:gridCol w:w="1350"/>
        <w:gridCol w:w="1296"/>
        <w:gridCol w:w="1348"/>
        <w:gridCol w:w="1352"/>
      </w:tblGrid>
      <w:tr w:rsidR="000D2ECF" w:rsidRPr="000D2ECF" w14:paraId="1EFDB7BF" w14:textId="77777777">
        <w:trPr>
          <w:jc w:val="center"/>
        </w:trPr>
        <w:tc>
          <w:tcPr>
            <w:tcW w:w="1180" w:type="pct"/>
          </w:tcPr>
          <w:p w14:paraId="5AE8D27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0" w:type="pct"/>
            <w:gridSpan w:val="2"/>
            <w:tcBorders>
              <w:right w:val="single" w:sz="4" w:space="0" w:color="auto"/>
            </w:tcBorders>
          </w:tcPr>
          <w:p w14:paraId="09737DE4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8BA0E19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ЈАНУАР</w:t>
            </w:r>
          </w:p>
          <w:p w14:paraId="64F67D3C" w14:textId="77777777" w:rsidR="00B4516E" w:rsidRPr="000D2ECF" w:rsidRDefault="00B4516E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</w:tc>
        <w:tc>
          <w:tcPr>
            <w:tcW w:w="227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2AD353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</w:p>
          <w:p w14:paraId="605BE435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ФЕБРУАР</w:t>
            </w:r>
          </w:p>
        </w:tc>
      </w:tr>
      <w:tr w:rsidR="000D2ECF" w:rsidRPr="000D2ECF" w14:paraId="217991DD" w14:textId="77777777">
        <w:trPr>
          <w:trHeight w:val="1800"/>
          <w:jc w:val="center"/>
        </w:trPr>
        <w:tc>
          <w:tcPr>
            <w:tcW w:w="1180" w:type="pct"/>
          </w:tcPr>
          <w:p w14:paraId="77B57F91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FA2ECF0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0" w:type="pct"/>
            <w:tcBorders>
              <w:right w:val="single" w:sz="4" w:space="0" w:color="auto"/>
            </w:tcBorders>
            <w:textDirection w:val="btLr"/>
          </w:tcPr>
          <w:p w14:paraId="387E94C8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19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769" w:type="pct"/>
            <w:tcBorders>
              <w:left w:val="single" w:sz="4" w:space="0" w:color="auto"/>
              <w:bottom w:val="nil"/>
            </w:tcBorders>
            <w:textDirection w:val="btLr"/>
          </w:tcPr>
          <w:p w14:paraId="75A886B2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20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textDirection w:val="btLr"/>
          </w:tcPr>
          <w:p w14:paraId="526C1E30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21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769" w:type="pct"/>
            <w:textDirection w:val="btLr"/>
          </w:tcPr>
          <w:p w14:paraId="73811CFD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22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769" w:type="pct"/>
            <w:textDirection w:val="btLr"/>
          </w:tcPr>
          <w:p w14:paraId="6FC74776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23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  <w:p w14:paraId="15237502" w14:textId="77777777" w:rsidR="00B4516E" w:rsidRPr="000D2ECF" w:rsidRDefault="00B451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</w:tr>
      <w:tr w:rsidR="000D2ECF" w:rsidRPr="000D2ECF" w14:paraId="6006B588" w14:textId="77777777">
        <w:trPr>
          <w:trHeight w:val="683"/>
          <w:jc w:val="center"/>
        </w:trPr>
        <w:tc>
          <w:tcPr>
            <w:tcW w:w="1180" w:type="pct"/>
          </w:tcPr>
          <w:p w14:paraId="56F266E0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417BF57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СВЕТ ОКО НАС</w:t>
            </w:r>
          </w:p>
          <w:p w14:paraId="2367A85B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5BAF50B3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7C079E32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6B5B9086" w14:textId="77777777" w:rsidR="00B4516E" w:rsidRPr="000D2ECF" w:rsidRDefault="00B4516E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69" w:type="pct"/>
            <w:tcBorders>
              <w:left w:val="single" w:sz="4" w:space="0" w:color="auto"/>
            </w:tcBorders>
          </w:tcPr>
          <w:p w14:paraId="3244D996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9" w:type="pct"/>
            <w:tcBorders>
              <w:left w:val="single" w:sz="4" w:space="0" w:color="auto"/>
            </w:tcBorders>
          </w:tcPr>
          <w:p w14:paraId="7A6B57FC" w14:textId="77777777" w:rsidR="00B4516E" w:rsidRPr="000D2ECF" w:rsidRDefault="00B4516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69" w:type="pct"/>
          </w:tcPr>
          <w:p w14:paraId="7E66D85F" w14:textId="77777777" w:rsidR="00B4516E" w:rsidRPr="000D2ECF" w:rsidRDefault="00B4516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69" w:type="pct"/>
          </w:tcPr>
          <w:p w14:paraId="7BCD6A76" w14:textId="129C230C" w:rsidR="00B4516E" w:rsidRPr="000D2ECF" w:rsidRDefault="00000000">
            <w:pPr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1/1,2,3,4</w:t>
            </w:r>
          </w:p>
        </w:tc>
      </w:tr>
      <w:tr w:rsidR="000D2ECF" w:rsidRPr="000D2ECF" w14:paraId="056434F6" w14:textId="77777777">
        <w:trPr>
          <w:trHeight w:val="683"/>
          <w:jc w:val="center"/>
        </w:trPr>
        <w:tc>
          <w:tcPr>
            <w:tcW w:w="1180" w:type="pct"/>
          </w:tcPr>
          <w:p w14:paraId="3B59D39C" w14:textId="77777777" w:rsidR="00B4516E" w:rsidRPr="000D2ECF" w:rsidRDefault="00B4516E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253C06C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ЕНГЛЕСКИ ЈЕЗИК</w:t>
            </w:r>
          </w:p>
          <w:p w14:paraId="0D04A53E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64351C4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07DBDB5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9" w:type="pct"/>
            <w:tcBorders>
              <w:left w:val="single" w:sz="4" w:space="0" w:color="auto"/>
            </w:tcBorders>
          </w:tcPr>
          <w:p w14:paraId="0CBF7C53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pct"/>
            <w:tcBorders>
              <w:left w:val="single" w:sz="4" w:space="0" w:color="auto"/>
            </w:tcBorders>
          </w:tcPr>
          <w:p w14:paraId="0C72D57B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69" w:type="pct"/>
          </w:tcPr>
          <w:p w14:paraId="015D540F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69" w:type="pct"/>
          </w:tcPr>
          <w:p w14:paraId="0F5A769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0D2ECF" w:rsidRPr="000D2ECF" w14:paraId="04D58E7B" w14:textId="77777777">
        <w:trPr>
          <w:jc w:val="center"/>
        </w:trPr>
        <w:tc>
          <w:tcPr>
            <w:tcW w:w="1180" w:type="pct"/>
          </w:tcPr>
          <w:p w14:paraId="463E4DC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C51F943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СРПСКИ ЈЕЗИК</w:t>
            </w:r>
          </w:p>
          <w:p w14:paraId="1E2AA994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9223D5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619836C3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69" w:type="pct"/>
            <w:tcBorders>
              <w:left w:val="single" w:sz="4" w:space="0" w:color="auto"/>
            </w:tcBorders>
          </w:tcPr>
          <w:p w14:paraId="022C44EF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39" w:type="pct"/>
            <w:tcBorders>
              <w:left w:val="single" w:sz="4" w:space="0" w:color="auto"/>
            </w:tcBorders>
          </w:tcPr>
          <w:p w14:paraId="4FD346A6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</w:tc>
        <w:tc>
          <w:tcPr>
            <w:tcW w:w="769" w:type="pct"/>
          </w:tcPr>
          <w:p w14:paraId="04E889E1" w14:textId="18404452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 xml:space="preserve">1/1,2,3,4 </w:t>
            </w:r>
          </w:p>
        </w:tc>
        <w:tc>
          <w:tcPr>
            <w:tcW w:w="769" w:type="pct"/>
          </w:tcPr>
          <w:p w14:paraId="44B966A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ECF" w:rsidRPr="000D2ECF" w14:paraId="2A406A0E" w14:textId="77777777">
        <w:trPr>
          <w:jc w:val="center"/>
        </w:trPr>
        <w:tc>
          <w:tcPr>
            <w:tcW w:w="1180" w:type="pct"/>
          </w:tcPr>
          <w:p w14:paraId="36A4F64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5C4D86F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7085AF0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МАТЕМАТИКА</w:t>
            </w:r>
          </w:p>
          <w:p w14:paraId="12F33B8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33E7609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4B00A6E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69" w:type="pct"/>
            <w:tcBorders>
              <w:left w:val="single" w:sz="4" w:space="0" w:color="auto"/>
            </w:tcBorders>
          </w:tcPr>
          <w:p w14:paraId="623A783C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133B63CC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  <w:p w14:paraId="79212C50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 ПЗ</w:t>
            </w:r>
          </w:p>
        </w:tc>
        <w:tc>
          <w:tcPr>
            <w:tcW w:w="739" w:type="pct"/>
            <w:tcBorders>
              <w:left w:val="single" w:sz="4" w:space="0" w:color="auto"/>
            </w:tcBorders>
          </w:tcPr>
          <w:p w14:paraId="574AFF13" w14:textId="7489AA4B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 xml:space="preserve">1/1,2,3,4 </w:t>
            </w:r>
          </w:p>
        </w:tc>
        <w:tc>
          <w:tcPr>
            <w:tcW w:w="769" w:type="pct"/>
          </w:tcPr>
          <w:p w14:paraId="54BB38DB" w14:textId="77777777" w:rsidR="00B4516E" w:rsidRPr="000D2ECF" w:rsidRDefault="00B4516E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69" w:type="pct"/>
          </w:tcPr>
          <w:p w14:paraId="7E3AEA76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  <w:p w14:paraId="1066DD21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</w:t>
            </w:r>
          </w:p>
        </w:tc>
      </w:tr>
      <w:tr w:rsidR="00B4516E" w:rsidRPr="000D2ECF" w14:paraId="1B10A411" w14:textId="77777777">
        <w:trPr>
          <w:jc w:val="center"/>
        </w:trPr>
        <w:tc>
          <w:tcPr>
            <w:tcW w:w="1180" w:type="pct"/>
          </w:tcPr>
          <w:p w14:paraId="37D104E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3D54B46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ПРИРОДА И ДУШТВО</w:t>
            </w:r>
          </w:p>
          <w:p w14:paraId="36D9C90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43282E0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0" w:type="pct"/>
            <w:tcBorders>
              <w:right w:val="single" w:sz="4" w:space="0" w:color="auto"/>
            </w:tcBorders>
          </w:tcPr>
          <w:p w14:paraId="13DB39A2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9" w:type="pct"/>
            <w:tcBorders>
              <w:left w:val="single" w:sz="4" w:space="0" w:color="auto"/>
            </w:tcBorders>
          </w:tcPr>
          <w:p w14:paraId="485887B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pct"/>
            <w:tcBorders>
              <w:left w:val="single" w:sz="4" w:space="0" w:color="auto"/>
            </w:tcBorders>
          </w:tcPr>
          <w:p w14:paraId="20992C6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</w:tcPr>
          <w:p w14:paraId="067278B2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9" w:type="pct"/>
          </w:tcPr>
          <w:p w14:paraId="3DEF7843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</w:t>
            </w:r>
          </w:p>
        </w:tc>
      </w:tr>
    </w:tbl>
    <w:p w14:paraId="6606227F" w14:textId="77777777" w:rsidR="00B4516E" w:rsidRPr="000D2ECF" w:rsidRDefault="00B4516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4825" w:type="pct"/>
        <w:jc w:val="center"/>
        <w:tblLayout w:type="fixed"/>
        <w:tblLook w:val="04A0" w:firstRow="1" w:lastRow="0" w:firstColumn="1" w:lastColumn="0" w:noHBand="0" w:noVBand="1"/>
      </w:tblPr>
      <w:tblGrid>
        <w:gridCol w:w="1936"/>
        <w:gridCol w:w="1354"/>
        <w:gridCol w:w="1348"/>
        <w:gridCol w:w="1278"/>
        <w:gridCol w:w="1221"/>
        <w:gridCol w:w="1337"/>
        <w:gridCol w:w="1295"/>
        <w:gridCol w:w="1100"/>
        <w:gridCol w:w="1582"/>
        <w:gridCol w:w="1653"/>
      </w:tblGrid>
      <w:tr w:rsidR="000D2ECF" w:rsidRPr="000D2ECF" w14:paraId="5E7B91B6" w14:textId="77777777">
        <w:trPr>
          <w:jc w:val="center"/>
        </w:trPr>
        <w:tc>
          <w:tcPr>
            <w:tcW w:w="686" w:type="pct"/>
          </w:tcPr>
          <w:p w14:paraId="00B4642F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18" w:type="pct"/>
            <w:gridSpan w:val="5"/>
            <w:tcBorders>
              <w:right w:val="single" w:sz="4" w:space="0" w:color="auto"/>
            </w:tcBorders>
          </w:tcPr>
          <w:p w14:paraId="129D597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97ED319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74743C5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МАРТ</w:t>
            </w:r>
          </w:p>
        </w:tc>
        <w:tc>
          <w:tcPr>
            <w:tcW w:w="199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A8764BF" w14:textId="77777777" w:rsidR="00B4516E" w:rsidRPr="000D2ECF" w:rsidRDefault="00B451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730F8C3" w14:textId="77777777" w:rsidR="00B4516E" w:rsidRPr="000D2ECF" w:rsidRDefault="00B451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0C9941C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АПРИЛ</w:t>
            </w:r>
          </w:p>
        </w:tc>
      </w:tr>
      <w:tr w:rsidR="000D2ECF" w:rsidRPr="000D2ECF" w14:paraId="0F10DA50" w14:textId="77777777">
        <w:trPr>
          <w:trHeight w:val="1662"/>
          <w:jc w:val="center"/>
        </w:trPr>
        <w:tc>
          <w:tcPr>
            <w:tcW w:w="686" w:type="pct"/>
          </w:tcPr>
          <w:p w14:paraId="281BD802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3A8C3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  <w:textDirection w:val="btLr"/>
          </w:tcPr>
          <w:p w14:paraId="6BB7C282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24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478" w:type="pct"/>
            <w:tcBorders>
              <w:left w:val="single" w:sz="4" w:space="0" w:color="auto"/>
              <w:bottom w:val="nil"/>
            </w:tcBorders>
            <w:textDirection w:val="btLr"/>
          </w:tcPr>
          <w:p w14:paraId="03ADDAC2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25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453" w:type="pct"/>
            <w:tcBorders>
              <w:bottom w:val="nil"/>
            </w:tcBorders>
            <w:textDirection w:val="btLr"/>
          </w:tcPr>
          <w:p w14:paraId="3FADFCC0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26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433" w:type="pct"/>
            <w:tcBorders>
              <w:bottom w:val="nil"/>
              <w:right w:val="single" w:sz="4" w:space="0" w:color="auto"/>
            </w:tcBorders>
            <w:textDirection w:val="btLr"/>
          </w:tcPr>
          <w:p w14:paraId="38B6860C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27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  <w:p w14:paraId="16A7B2C6" w14:textId="77777777" w:rsidR="00B4516E" w:rsidRPr="000D2ECF" w:rsidRDefault="00B451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9511AF5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28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  <w:p w14:paraId="2FEADBCC" w14:textId="77777777" w:rsidR="00B4516E" w:rsidRPr="000D2ECF" w:rsidRDefault="00B451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  <w:textDirection w:val="btLr"/>
          </w:tcPr>
          <w:p w14:paraId="28EA6BE9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29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390" w:type="pct"/>
            <w:textDirection w:val="btLr"/>
          </w:tcPr>
          <w:p w14:paraId="6E3488E2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30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561" w:type="pct"/>
            <w:textDirection w:val="btLr"/>
          </w:tcPr>
          <w:p w14:paraId="443A88F6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31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  <w:tc>
          <w:tcPr>
            <w:tcW w:w="586" w:type="pct"/>
            <w:textDirection w:val="btLr"/>
          </w:tcPr>
          <w:p w14:paraId="14A50B81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32</w:t>
            </w: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 недеља</w:t>
            </w:r>
          </w:p>
        </w:tc>
      </w:tr>
      <w:tr w:rsidR="000D2ECF" w:rsidRPr="000D2ECF" w14:paraId="1D467C44" w14:textId="77777777">
        <w:trPr>
          <w:trHeight w:val="683"/>
          <w:jc w:val="center"/>
        </w:trPr>
        <w:tc>
          <w:tcPr>
            <w:tcW w:w="686" w:type="pct"/>
          </w:tcPr>
          <w:p w14:paraId="7D123C2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493DA00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СВЕТ ОКО НАС</w:t>
            </w:r>
          </w:p>
          <w:p w14:paraId="071EE88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</w:tcPr>
          <w:p w14:paraId="47CC25B1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78" w:type="pct"/>
            <w:tcBorders>
              <w:left w:val="single" w:sz="4" w:space="0" w:color="auto"/>
            </w:tcBorders>
          </w:tcPr>
          <w:p w14:paraId="7DCEC12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3" w:type="pct"/>
          </w:tcPr>
          <w:p w14:paraId="0FAE712A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7FD5DF4B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33" w:type="pct"/>
            <w:tcBorders>
              <w:right w:val="single" w:sz="4" w:space="0" w:color="auto"/>
            </w:tcBorders>
          </w:tcPr>
          <w:p w14:paraId="4AE43B81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14:paraId="30CB9610" w14:textId="77777777" w:rsidR="00B4516E" w:rsidRPr="000D2ECF" w:rsidRDefault="00B4516E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</w:tcPr>
          <w:p w14:paraId="0D48A142" w14:textId="77777777" w:rsidR="00B4516E" w:rsidRPr="000D2ECF" w:rsidRDefault="00B4516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90" w:type="pct"/>
          </w:tcPr>
          <w:p w14:paraId="7EC2DF98" w14:textId="77777777" w:rsidR="00B4516E" w:rsidRPr="000D2ECF" w:rsidRDefault="00B4516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1" w:type="pct"/>
          </w:tcPr>
          <w:p w14:paraId="58F34C26" w14:textId="77777777" w:rsidR="00B4516E" w:rsidRPr="000D2ECF" w:rsidRDefault="00B4516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86" w:type="pct"/>
          </w:tcPr>
          <w:p w14:paraId="784FFB6E" w14:textId="77777777" w:rsidR="00B4516E" w:rsidRPr="000D2ECF" w:rsidRDefault="00B4516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2ECF" w:rsidRPr="000D2ECF" w14:paraId="710AF43D" w14:textId="77777777">
        <w:trPr>
          <w:trHeight w:val="683"/>
          <w:jc w:val="center"/>
        </w:trPr>
        <w:tc>
          <w:tcPr>
            <w:tcW w:w="686" w:type="pct"/>
          </w:tcPr>
          <w:p w14:paraId="3419FEF1" w14:textId="77777777" w:rsidR="00B4516E" w:rsidRPr="000D2ECF" w:rsidRDefault="00B4516E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64562CE7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ЕНГЛЕСКИ ЈЕЗИК</w:t>
            </w:r>
          </w:p>
          <w:p w14:paraId="59059373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F69472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</w:tcPr>
          <w:p w14:paraId="30ADBCF0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2/1,2</w:t>
            </w:r>
          </w:p>
          <w:p w14:paraId="63AD7256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</w:t>
            </w:r>
          </w:p>
          <w:p w14:paraId="1FA9A1F2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en-US"/>
              </w:rPr>
              <w:t>4/3</w:t>
            </w:r>
          </w:p>
        </w:tc>
        <w:tc>
          <w:tcPr>
            <w:tcW w:w="478" w:type="pct"/>
            <w:tcBorders>
              <w:left w:val="single" w:sz="4" w:space="0" w:color="auto"/>
            </w:tcBorders>
          </w:tcPr>
          <w:p w14:paraId="49B69429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</w:t>
            </w:r>
          </w:p>
        </w:tc>
        <w:tc>
          <w:tcPr>
            <w:tcW w:w="453" w:type="pct"/>
          </w:tcPr>
          <w:p w14:paraId="7C5EBB2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3" w:type="pct"/>
          </w:tcPr>
          <w:p w14:paraId="593F2508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en-US"/>
              </w:rPr>
              <w:t>2/3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667C7799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</w:tcPr>
          <w:p w14:paraId="500524A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90" w:type="pct"/>
          </w:tcPr>
          <w:p w14:paraId="6C0DC17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</w:p>
          <w:p w14:paraId="18B81D68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2/1,2</w:t>
            </w:r>
          </w:p>
          <w:p w14:paraId="69E1CAB6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lang w:val="en-US"/>
              </w:rPr>
              <w:t>4/3</w:t>
            </w:r>
          </w:p>
        </w:tc>
        <w:tc>
          <w:tcPr>
            <w:tcW w:w="561" w:type="pct"/>
          </w:tcPr>
          <w:p w14:paraId="35F9477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6" w:type="pct"/>
          </w:tcPr>
          <w:p w14:paraId="22D437B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</w:tr>
      <w:tr w:rsidR="000D2ECF" w:rsidRPr="000D2ECF" w14:paraId="68E13C8C" w14:textId="77777777">
        <w:trPr>
          <w:jc w:val="center"/>
        </w:trPr>
        <w:tc>
          <w:tcPr>
            <w:tcW w:w="686" w:type="pct"/>
          </w:tcPr>
          <w:p w14:paraId="4C48C703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F07ABDD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СРПСКИ ЈЕЗИК</w:t>
            </w:r>
          </w:p>
          <w:p w14:paraId="0458F4BC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3B193A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</w:tcPr>
          <w:p w14:paraId="2E7A7930" w14:textId="56DDE6BC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1/1,2,3,4</w:t>
            </w:r>
          </w:p>
        </w:tc>
        <w:tc>
          <w:tcPr>
            <w:tcW w:w="478" w:type="pct"/>
            <w:tcBorders>
              <w:left w:val="single" w:sz="4" w:space="0" w:color="auto"/>
            </w:tcBorders>
          </w:tcPr>
          <w:p w14:paraId="06725C79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5937E792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</w:tc>
        <w:tc>
          <w:tcPr>
            <w:tcW w:w="453" w:type="pct"/>
          </w:tcPr>
          <w:p w14:paraId="50BBC379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</w:tc>
        <w:tc>
          <w:tcPr>
            <w:tcW w:w="433" w:type="pct"/>
          </w:tcPr>
          <w:p w14:paraId="232DDD46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4E46E753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317A0B4C" w14:textId="32104345" w:rsidR="00FF768C" w:rsidRPr="000D2ECF" w:rsidRDefault="00FF768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1/1,2,3,4</w:t>
            </w:r>
          </w:p>
          <w:p w14:paraId="11254A59" w14:textId="19CB90AD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</w:t>
            </w:r>
          </w:p>
          <w:p w14:paraId="70FD0FEC" w14:textId="72F47C29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</w:tcPr>
          <w:p w14:paraId="0810912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90" w:type="pct"/>
          </w:tcPr>
          <w:p w14:paraId="6F8B7639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61" w:type="pct"/>
          </w:tcPr>
          <w:p w14:paraId="577F0B99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</w:tc>
        <w:tc>
          <w:tcPr>
            <w:tcW w:w="586" w:type="pct"/>
          </w:tcPr>
          <w:p w14:paraId="67D6883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D2ECF" w:rsidRPr="000D2ECF" w14:paraId="41D13697" w14:textId="77777777">
        <w:trPr>
          <w:jc w:val="center"/>
        </w:trPr>
        <w:tc>
          <w:tcPr>
            <w:tcW w:w="686" w:type="pct"/>
          </w:tcPr>
          <w:p w14:paraId="23DCA831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32D37C4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8C13D7B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МАТЕМАТИКА</w:t>
            </w:r>
          </w:p>
          <w:p w14:paraId="08608B60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ACFA6BB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</w:tcPr>
          <w:p w14:paraId="0B3C515E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</w:t>
            </w:r>
          </w:p>
        </w:tc>
        <w:tc>
          <w:tcPr>
            <w:tcW w:w="478" w:type="pct"/>
            <w:tcBorders>
              <w:left w:val="single" w:sz="4" w:space="0" w:color="auto"/>
            </w:tcBorders>
          </w:tcPr>
          <w:p w14:paraId="0F747491" w14:textId="5DD6B9EE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1/1,2,3,4</w:t>
            </w:r>
          </w:p>
        </w:tc>
        <w:tc>
          <w:tcPr>
            <w:tcW w:w="453" w:type="pct"/>
          </w:tcPr>
          <w:p w14:paraId="01A89407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3" w:type="pct"/>
          </w:tcPr>
          <w:p w14:paraId="48852516" w14:textId="77777777" w:rsidR="00FF768C" w:rsidRPr="000D2ECF" w:rsidRDefault="00FF768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1/1,2,3,4</w:t>
            </w:r>
          </w:p>
          <w:p w14:paraId="2D3F6EE6" w14:textId="74C51A0C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  <w:p w14:paraId="1918B8FF" w14:textId="642DE525" w:rsidR="00B4516E" w:rsidRPr="000D2ECF" w:rsidRDefault="00B4516E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758E25F9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</w:t>
            </w:r>
          </w:p>
          <w:p w14:paraId="614FD0A4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59" w:type="pct"/>
            <w:tcBorders>
              <w:left w:val="single" w:sz="4" w:space="0" w:color="auto"/>
            </w:tcBorders>
          </w:tcPr>
          <w:p w14:paraId="4F589B7F" w14:textId="155232B4" w:rsidR="00FF768C" w:rsidRPr="000D2ECF" w:rsidRDefault="00FF768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1/1,2,3,4</w:t>
            </w:r>
          </w:p>
          <w:p w14:paraId="735CE85D" w14:textId="40F69901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6953B90A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  <w:p w14:paraId="4A53A809" w14:textId="3743D95D" w:rsidR="00B4516E" w:rsidRPr="000D2ECF" w:rsidRDefault="00B4516E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90" w:type="pct"/>
          </w:tcPr>
          <w:p w14:paraId="28D4A939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1" w:type="pct"/>
          </w:tcPr>
          <w:p w14:paraId="626A092B" w14:textId="77777777" w:rsidR="00B4516E" w:rsidRPr="000D2ECF" w:rsidRDefault="00000000">
            <w:pPr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5498845A" w14:textId="77777777" w:rsidR="00B4516E" w:rsidRPr="000D2ECF" w:rsidRDefault="0000000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  <w:p w14:paraId="6ED3F33D" w14:textId="77777777" w:rsidR="00B4516E" w:rsidRPr="000D2ECF" w:rsidRDefault="00000000">
            <w:pPr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</w:t>
            </w:r>
          </w:p>
        </w:tc>
        <w:tc>
          <w:tcPr>
            <w:tcW w:w="586" w:type="pct"/>
          </w:tcPr>
          <w:p w14:paraId="660C4C3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516E" w:rsidRPr="000D2ECF" w14:paraId="19436FA5" w14:textId="77777777">
        <w:trPr>
          <w:trHeight w:val="1676"/>
          <w:jc w:val="center"/>
        </w:trPr>
        <w:tc>
          <w:tcPr>
            <w:tcW w:w="686" w:type="pct"/>
          </w:tcPr>
          <w:p w14:paraId="3F9B9830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22811F4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ПРИРОДА И ДУШТВО</w:t>
            </w:r>
          </w:p>
          <w:p w14:paraId="264581F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3982079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0" w:type="pct"/>
            <w:tcBorders>
              <w:right w:val="single" w:sz="4" w:space="0" w:color="auto"/>
            </w:tcBorders>
          </w:tcPr>
          <w:p w14:paraId="0E2294D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" w:type="pct"/>
            <w:tcBorders>
              <w:left w:val="single" w:sz="4" w:space="0" w:color="auto"/>
            </w:tcBorders>
          </w:tcPr>
          <w:p w14:paraId="25A60437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</w:tc>
        <w:tc>
          <w:tcPr>
            <w:tcW w:w="453" w:type="pct"/>
          </w:tcPr>
          <w:p w14:paraId="6CFC83B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3" w:type="pct"/>
          </w:tcPr>
          <w:p w14:paraId="2E5656EE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</w:t>
            </w:r>
          </w:p>
        </w:tc>
        <w:tc>
          <w:tcPr>
            <w:tcW w:w="474" w:type="pct"/>
            <w:tcBorders>
              <w:right w:val="single" w:sz="4" w:space="0" w:color="auto"/>
            </w:tcBorders>
          </w:tcPr>
          <w:p w14:paraId="4151B2B7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</w:tc>
        <w:tc>
          <w:tcPr>
            <w:tcW w:w="459" w:type="pct"/>
            <w:tcBorders>
              <w:left w:val="single" w:sz="4" w:space="0" w:color="auto"/>
            </w:tcBorders>
          </w:tcPr>
          <w:p w14:paraId="7641F08B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</w:tcPr>
          <w:p w14:paraId="3289D82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14:paraId="5EED1DF5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</w:t>
            </w:r>
          </w:p>
        </w:tc>
        <w:tc>
          <w:tcPr>
            <w:tcW w:w="586" w:type="pct"/>
          </w:tcPr>
          <w:p w14:paraId="10080502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66E367A" w14:textId="77777777" w:rsidR="00B4516E" w:rsidRPr="000D2ECF" w:rsidRDefault="00B451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5FF3815" w14:textId="77777777" w:rsidR="00B4516E" w:rsidRPr="000D2ECF" w:rsidRDefault="00B451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177BCF" w14:textId="77777777" w:rsidR="00B4516E" w:rsidRPr="000D2ECF" w:rsidRDefault="00B451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8F95FE5" w14:textId="77777777" w:rsidR="00B4516E" w:rsidRPr="000D2ECF" w:rsidRDefault="00B451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A95807E" w14:textId="77777777" w:rsidR="00B4516E" w:rsidRPr="000D2ECF" w:rsidRDefault="00B451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2C8A681" w14:textId="77777777" w:rsidR="00B4516E" w:rsidRPr="000D2ECF" w:rsidRDefault="00B451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103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250"/>
        <w:gridCol w:w="1437"/>
        <w:gridCol w:w="1443"/>
        <w:gridCol w:w="1620"/>
        <w:gridCol w:w="1620"/>
        <w:gridCol w:w="1980"/>
      </w:tblGrid>
      <w:tr w:rsidR="000D2ECF" w:rsidRPr="000D2ECF" w14:paraId="649280A0" w14:textId="77777777">
        <w:tc>
          <w:tcPr>
            <w:tcW w:w="2250" w:type="dxa"/>
          </w:tcPr>
          <w:p w14:paraId="2EF5898B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20" w:type="dxa"/>
            <w:gridSpan w:val="4"/>
            <w:tcBorders>
              <w:left w:val="single" w:sz="4" w:space="0" w:color="auto"/>
            </w:tcBorders>
          </w:tcPr>
          <w:p w14:paraId="03BE7DCE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DECFD1C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CDE9F60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МАЈ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B80D0B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7D41DE0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F8AFE1B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0D2ECF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ЈУН</w:t>
            </w:r>
          </w:p>
          <w:p w14:paraId="02432296" w14:textId="77777777" w:rsidR="00B4516E" w:rsidRPr="000D2ECF" w:rsidRDefault="00B4516E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D2ECF" w:rsidRPr="000D2ECF" w14:paraId="303C0C32" w14:textId="77777777">
        <w:trPr>
          <w:trHeight w:val="1475"/>
        </w:trPr>
        <w:tc>
          <w:tcPr>
            <w:tcW w:w="2250" w:type="dxa"/>
          </w:tcPr>
          <w:p w14:paraId="635D5371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56F450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7" w:type="dxa"/>
            <w:tcBorders>
              <w:left w:val="single" w:sz="4" w:space="0" w:color="auto"/>
            </w:tcBorders>
            <w:textDirection w:val="btLr"/>
          </w:tcPr>
          <w:p w14:paraId="2088A271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33.</w:t>
            </w: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недеља</w:t>
            </w:r>
          </w:p>
        </w:tc>
        <w:tc>
          <w:tcPr>
            <w:tcW w:w="1443" w:type="dxa"/>
            <w:textDirection w:val="btLr"/>
          </w:tcPr>
          <w:p w14:paraId="34CC8704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34</w:t>
            </w: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недеља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textDirection w:val="btLr"/>
          </w:tcPr>
          <w:p w14:paraId="2564869C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35</w:t>
            </w: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недеља</w:t>
            </w:r>
          </w:p>
          <w:p w14:paraId="1C8CE691" w14:textId="77777777" w:rsidR="00B4516E" w:rsidRPr="000D2ECF" w:rsidRDefault="00B4516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6475FE9F" w14:textId="77777777" w:rsidR="00B4516E" w:rsidRPr="000D2ECF" w:rsidRDefault="00B4516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textDirection w:val="btLr"/>
          </w:tcPr>
          <w:p w14:paraId="1DB61193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36</w:t>
            </w: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недеља</w:t>
            </w:r>
          </w:p>
          <w:p w14:paraId="6CCCF8E2" w14:textId="77777777" w:rsidR="00B4516E" w:rsidRPr="000D2ECF" w:rsidRDefault="00B4516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E74F70E" w14:textId="77777777" w:rsidR="00B4516E" w:rsidRPr="000D2ECF" w:rsidRDefault="00B4516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8369ECA" w14:textId="77777777" w:rsidR="00B4516E" w:rsidRPr="000D2ECF" w:rsidRDefault="00B4516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extDirection w:val="btLr"/>
          </w:tcPr>
          <w:p w14:paraId="227688E5" w14:textId="77777777" w:rsidR="00B4516E" w:rsidRPr="000D2ECF" w:rsidRDefault="0000000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37</w:t>
            </w:r>
            <w:r w:rsidRPr="000D2EC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недеља</w:t>
            </w:r>
          </w:p>
        </w:tc>
      </w:tr>
      <w:tr w:rsidR="000D2ECF" w:rsidRPr="000D2ECF" w14:paraId="0FE942AB" w14:textId="77777777">
        <w:trPr>
          <w:trHeight w:val="683"/>
        </w:trPr>
        <w:tc>
          <w:tcPr>
            <w:tcW w:w="2250" w:type="dxa"/>
          </w:tcPr>
          <w:p w14:paraId="0AAC9AAE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1AB6C7C0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СВЕТ ОКО НАС</w:t>
            </w:r>
          </w:p>
          <w:p w14:paraId="1D43863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66776E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119CF9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37" w:type="dxa"/>
          </w:tcPr>
          <w:p w14:paraId="161EBF4C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14:paraId="349D8BEB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B0D90E3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27C181F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</w:tcPr>
          <w:p w14:paraId="1D520DAF" w14:textId="77777777" w:rsidR="00FF768C" w:rsidRPr="000D2ECF" w:rsidRDefault="00FF768C" w:rsidP="00FF768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3B86E74C" w14:textId="2D512701" w:rsidR="00FF768C" w:rsidRPr="000D2ECF" w:rsidRDefault="00FF768C" w:rsidP="00FF768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 xml:space="preserve">1/1,2,3,4 </w:t>
            </w:r>
          </w:p>
          <w:p w14:paraId="26AF0718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1DB65E4A" w14:textId="77777777" w:rsidR="00B4516E" w:rsidRPr="000D2ECF" w:rsidRDefault="00B4516E" w:rsidP="00FF768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D2ECF" w:rsidRPr="000D2ECF" w14:paraId="1E2E7002" w14:textId="77777777">
        <w:trPr>
          <w:trHeight w:val="683"/>
        </w:trPr>
        <w:tc>
          <w:tcPr>
            <w:tcW w:w="2250" w:type="dxa"/>
          </w:tcPr>
          <w:p w14:paraId="02AF57CB" w14:textId="77777777" w:rsidR="00B4516E" w:rsidRPr="000D2ECF" w:rsidRDefault="00B4516E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BC7A6AB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ЕНГЛЕСКИ ЈЕЗИК</w:t>
            </w:r>
          </w:p>
          <w:p w14:paraId="5551B022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39DEFA2B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7" w:type="dxa"/>
          </w:tcPr>
          <w:p w14:paraId="72052F71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3" w:type="dxa"/>
          </w:tcPr>
          <w:p w14:paraId="618230BF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2/1,2</w:t>
            </w:r>
          </w:p>
          <w:p w14:paraId="5A94F750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</w:t>
            </w:r>
          </w:p>
          <w:p w14:paraId="4BF9E5C8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en-US"/>
              </w:rPr>
              <w:t>4/3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CF0FA81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7C42849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en-US"/>
              </w:rPr>
              <w:t>2/3</w:t>
            </w:r>
          </w:p>
          <w:p w14:paraId="53C70054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</w:t>
            </w:r>
          </w:p>
        </w:tc>
        <w:tc>
          <w:tcPr>
            <w:tcW w:w="1980" w:type="dxa"/>
          </w:tcPr>
          <w:p w14:paraId="6B84ECBF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2ECF" w:rsidRPr="000D2ECF" w14:paraId="54D6D0B1" w14:textId="77777777">
        <w:tc>
          <w:tcPr>
            <w:tcW w:w="2250" w:type="dxa"/>
          </w:tcPr>
          <w:p w14:paraId="768BD11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CE173C9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СРПСКИ ЈЕЗИК</w:t>
            </w:r>
          </w:p>
          <w:p w14:paraId="2023DFC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B4CB594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7" w:type="dxa"/>
          </w:tcPr>
          <w:p w14:paraId="5CDF6D6E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23AE5131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</w:tc>
        <w:tc>
          <w:tcPr>
            <w:tcW w:w="1443" w:type="dxa"/>
          </w:tcPr>
          <w:p w14:paraId="716D896F" w14:textId="47B08EF1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 xml:space="preserve">1/1,2,3,4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A906C6D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295693FB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  <w:p w14:paraId="123E4FDA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4/1,2,3,4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6CE32B6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2F7C1150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  <w:p w14:paraId="7B8A20A7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4/1,2,3,4</w:t>
            </w:r>
          </w:p>
        </w:tc>
        <w:tc>
          <w:tcPr>
            <w:tcW w:w="1980" w:type="dxa"/>
          </w:tcPr>
          <w:p w14:paraId="7D13AB4A" w14:textId="5B688FC9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 xml:space="preserve">1/1,2,3,4 </w:t>
            </w:r>
          </w:p>
        </w:tc>
      </w:tr>
      <w:tr w:rsidR="000D2ECF" w:rsidRPr="000D2ECF" w14:paraId="20D0D23A" w14:textId="77777777">
        <w:tc>
          <w:tcPr>
            <w:tcW w:w="2250" w:type="dxa"/>
          </w:tcPr>
          <w:p w14:paraId="501109C4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38B07A8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55923BF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МАТЕМАТИКА</w:t>
            </w:r>
          </w:p>
          <w:p w14:paraId="27BD31A7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026904A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7" w:type="dxa"/>
          </w:tcPr>
          <w:p w14:paraId="42600010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14:paraId="44D01DE5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77EF40EC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CC2E8A3" w14:textId="6C6394E5" w:rsidR="00FF768C" w:rsidRPr="000D2ECF" w:rsidRDefault="00FF768C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1/1,2,3,4</w:t>
            </w:r>
          </w:p>
          <w:p w14:paraId="18F809B7" w14:textId="12F143CE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  <w:p w14:paraId="309A9924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4/1,2,3,4</w:t>
            </w:r>
          </w:p>
          <w:p w14:paraId="3EC832DE" w14:textId="0CAAE3C9" w:rsidR="00B4516E" w:rsidRPr="000D2ECF" w:rsidRDefault="00B4516E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A4D252F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F898FF7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2/1,2,3,4</w:t>
            </w:r>
          </w:p>
          <w:p w14:paraId="1B64C75B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  <w:p w14:paraId="1C982E34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 ПЗ</w:t>
            </w:r>
          </w:p>
        </w:tc>
      </w:tr>
      <w:tr w:rsidR="000D2ECF" w:rsidRPr="000D2ECF" w14:paraId="4CDDF366" w14:textId="77777777">
        <w:tc>
          <w:tcPr>
            <w:tcW w:w="2250" w:type="dxa"/>
          </w:tcPr>
          <w:p w14:paraId="061DBA3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D7E6E5B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D2ECF">
              <w:rPr>
                <w:rFonts w:ascii="Times New Roman" w:hAnsi="Times New Roman" w:cs="Times New Roman"/>
                <w:b/>
                <w:lang w:val="en-US"/>
              </w:rPr>
              <w:t>ПРИРОДА И ДУШТВО</w:t>
            </w:r>
          </w:p>
          <w:p w14:paraId="365C7BBD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503E3F8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7" w:type="dxa"/>
          </w:tcPr>
          <w:p w14:paraId="207E2205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3" w:type="dxa"/>
          </w:tcPr>
          <w:p w14:paraId="21EBEC04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2CA12E4" w14:textId="77777777" w:rsidR="00B4516E" w:rsidRPr="000D2ECF" w:rsidRDefault="00B4516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D43B2EF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D2ECF">
              <w:rPr>
                <w:rFonts w:ascii="Times New Roman" w:hAnsi="Times New Roman" w:cs="Times New Roman"/>
                <w:bCs/>
                <w:lang w:val="sr-Latn-RS"/>
              </w:rPr>
              <w:t>3/1,2,3,4,5</w:t>
            </w:r>
          </w:p>
        </w:tc>
        <w:tc>
          <w:tcPr>
            <w:tcW w:w="1980" w:type="dxa"/>
          </w:tcPr>
          <w:p w14:paraId="39344946" w14:textId="77777777" w:rsidR="00B4516E" w:rsidRPr="000D2ECF" w:rsidRDefault="000000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2ECF">
              <w:rPr>
                <w:rFonts w:ascii="Times New Roman" w:hAnsi="Times New Roman" w:cs="Times New Roman"/>
                <w:lang w:val="sr-Latn-RS"/>
              </w:rPr>
              <w:t>4/1,2,3,4</w:t>
            </w:r>
          </w:p>
        </w:tc>
      </w:tr>
    </w:tbl>
    <w:p w14:paraId="2F0CE91E" w14:textId="77777777" w:rsidR="00B4516E" w:rsidRPr="000D2ECF" w:rsidRDefault="0000000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0D2ECF">
        <w:rPr>
          <w:rFonts w:ascii="Times New Roman" w:hAnsi="Times New Roman" w:cs="Times New Roman"/>
          <w:sz w:val="28"/>
          <w:szCs w:val="28"/>
          <w:lang w:val="sr-Cyrl-RS"/>
        </w:rPr>
        <w:t>_____________________</w:t>
      </w:r>
    </w:p>
    <w:p w14:paraId="621F9B83" w14:textId="77777777" w:rsidR="00B4516E" w:rsidRPr="000D2ECF" w:rsidRDefault="00000000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0D2ECF"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14:paraId="1D57E1F1" w14:textId="6B8903B6" w:rsidR="00B4516E" w:rsidRPr="00F23D3A" w:rsidRDefault="0000000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23D3A">
        <w:rPr>
          <w:rFonts w:ascii="Times New Roman" w:hAnsi="Times New Roman" w:cs="Times New Roman"/>
          <w:sz w:val="24"/>
          <w:szCs w:val="24"/>
          <w:lang w:val="sr-Latn-RS"/>
        </w:rPr>
        <w:t>Биљана Обрадовић</w:t>
      </w:r>
      <w:r w:rsidRPr="00F23D3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36D79" w:rsidRPr="00F23D3A">
        <w:rPr>
          <w:rFonts w:ascii="Times New Roman" w:hAnsi="Times New Roman" w:cs="Times New Roman"/>
          <w:sz w:val="24"/>
          <w:szCs w:val="24"/>
          <w:lang w:val="sr-Latn-RS"/>
        </w:rPr>
        <w:t>д</w:t>
      </w:r>
      <w:r w:rsidRPr="00F23D3A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Pr="00F23D3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23D3A">
        <w:rPr>
          <w:rFonts w:ascii="Times New Roman" w:hAnsi="Times New Roman" w:cs="Times New Roman"/>
          <w:sz w:val="24"/>
          <w:szCs w:val="24"/>
          <w:lang w:val="sr-Cyrl-RS"/>
        </w:rPr>
        <w:t>Школе</w:t>
      </w:r>
    </w:p>
    <w:p w14:paraId="0736D9D6" w14:textId="77777777" w:rsidR="00B4516E" w:rsidRPr="000D2ECF" w:rsidRDefault="00B4516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E4F9D10" w14:textId="77777777" w:rsidR="00B4516E" w:rsidRPr="000D2ECF" w:rsidRDefault="00B4516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B4516E" w:rsidRPr="000D2E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996"/>
    <w:rsid w:val="0000652B"/>
    <w:rsid w:val="000109B9"/>
    <w:rsid w:val="00023C86"/>
    <w:rsid w:val="00042D6F"/>
    <w:rsid w:val="000537A9"/>
    <w:rsid w:val="00053874"/>
    <w:rsid w:val="000A7BBD"/>
    <w:rsid w:val="000B08A3"/>
    <w:rsid w:val="000B31C7"/>
    <w:rsid w:val="000B4C23"/>
    <w:rsid w:val="000C19D0"/>
    <w:rsid w:val="000C3B66"/>
    <w:rsid w:val="000D2ECF"/>
    <w:rsid w:val="00103604"/>
    <w:rsid w:val="0010719D"/>
    <w:rsid w:val="00111EA7"/>
    <w:rsid w:val="001124DF"/>
    <w:rsid w:val="00112944"/>
    <w:rsid w:val="001224E2"/>
    <w:rsid w:val="0013093B"/>
    <w:rsid w:val="00131598"/>
    <w:rsid w:val="00132C34"/>
    <w:rsid w:val="00137813"/>
    <w:rsid w:val="00146F88"/>
    <w:rsid w:val="00194231"/>
    <w:rsid w:val="00196E92"/>
    <w:rsid w:val="001A61C8"/>
    <w:rsid w:val="001A72FB"/>
    <w:rsid w:val="001B66BC"/>
    <w:rsid w:val="001B68F5"/>
    <w:rsid w:val="001C3691"/>
    <w:rsid w:val="001F3A45"/>
    <w:rsid w:val="001F75BE"/>
    <w:rsid w:val="0025504D"/>
    <w:rsid w:val="0025668A"/>
    <w:rsid w:val="00257F67"/>
    <w:rsid w:val="00261166"/>
    <w:rsid w:val="002B1709"/>
    <w:rsid w:val="002B1EF1"/>
    <w:rsid w:val="002B3566"/>
    <w:rsid w:val="002C0966"/>
    <w:rsid w:val="0031007E"/>
    <w:rsid w:val="003104B7"/>
    <w:rsid w:val="00333FCD"/>
    <w:rsid w:val="00353CF8"/>
    <w:rsid w:val="00360B53"/>
    <w:rsid w:val="0037740B"/>
    <w:rsid w:val="00391659"/>
    <w:rsid w:val="00395BD1"/>
    <w:rsid w:val="00396CA2"/>
    <w:rsid w:val="003A7B63"/>
    <w:rsid w:val="00420DB1"/>
    <w:rsid w:val="00425C83"/>
    <w:rsid w:val="00427431"/>
    <w:rsid w:val="0043776B"/>
    <w:rsid w:val="00446087"/>
    <w:rsid w:val="004619AD"/>
    <w:rsid w:val="0046411C"/>
    <w:rsid w:val="00477656"/>
    <w:rsid w:val="004A026A"/>
    <w:rsid w:val="004A67F6"/>
    <w:rsid w:val="004B42E8"/>
    <w:rsid w:val="00516D17"/>
    <w:rsid w:val="005265C3"/>
    <w:rsid w:val="00533A4E"/>
    <w:rsid w:val="00562E73"/>
    <w:rsid w:val="005703CC"/>
    <w:rsid w:val="0058268F"/>
    <w:rsid w:val="00586918"/>
    <w:rsid w:val="005B1AF0"/>
    <w:rsid w:val="005B2AA1"/>
    <w:rsid w:val="005C3EB5"/>
    <w:rsid w:val="005D66B0"/>
    <w:rsid w:val="005F0E6B"/>
    <w:rsid w:val="005F4E3F"/>
    <w:rsid w:val="005F5614"/>
    <w:rsid w:val="00600CBC"/>
    <w:rsid w:val="00602A0B"/>
    <w:rsid w:val="00604C21"/>
    <w:rsid w:val="00610FE9"/>
    <w:rsid w:val="00631D2F"/>
    <w:rsid w:val="0063429E"/>
    <w:rsid w:val="00637EAE"/>
    <w:rsid w:val="00641352"/>
    <w:rsid w:val="00641D8B"/>
    <w:rsid w:val="006505A9"/>
    <w:rsid w:val="006525CC"/>
    <w:rsid w:val="0066563C"/>
    <w:rsid w:val="006761A3"/>
    <w:rsid w:val="00694F9A"/>
    <w:rsid w:val="006B2CB9"/>
    <w:rsid w:val="006F097B"/>
    <w:rsid w:val="006F4D0F"/>
    <w:rsid w:val="00704805"/>
    <w:rsid w:val="007138E3"/>
    <w:rsid w:val="00723C5E"/>
    <w:rsid w:val="0073019B"/>
    <w:rsid w:val="0073391E"/>
    <w:rsid w:val="007460B9"/>
    <w:rsid w:val="00753FCD"/>
    <w:rsid w:val="007971D9"/>
    <w:rsid w:val="007A1215"/>
    <w:rsid w:val="007B3514"/>
    <w:rsid w:val="007B472B"/>
    <w:rsid w:val="007F1CFD"/>
    <w:rsid w:val="00832BD8"/>
    <w:rsid w:val="008446A8"/>
    <w:rsid w:val="008565EF"/>
    <w:rsid w:val="00864979"/>
    <w:rsid w:val="00881E1D"/>
    <w:rsid w:val="00891189"/>
    <w:rsid w:val="008E0740"/>
    <w:rsid w:val="008E100E"/>
    <w:rsid w:val="008E6EBE"/>
    <w:rsid w:val="00902871"/>
    <w:rsid w:val="00906E8A"/>
    <w:rsid w:val="00911574"/>
    <w:rsid w:val="00952C54"/>
    <w:rsid w:val="0097293A"/>
    <w:rsid w:val="009806A2"/>
    <w:rsid w:val="00993372"/>
    <w:rsid w:val="009A18FB"/>
    <w:rsid w:val="009C70ED"/>
    <w:rsid w:val="009C75D9"/>
    <w:rsid w:val="00A0254C"/>
    <w:rsid w:val="00A13DAC"/>
    <w:rsid w:val="00A1587F"/>
    <w:rsid w:val="00A170E4"/>
    <w:rsid w:val="00A251CE"/>
    <w:rsid w:val="00A421AC"/>
    <w:rsid w:val="00A44598"/>
    <w:rsid w:val="00A478C4"/>
    <w:rsid w:val="00A56996"/>
    <w:rsid w:val="00A6385F"/>
    <w:rsid w:val="00A82465"/>
    <w:rsid w:val="00A86684"/>
    <w:rsid w:val="00A97309"/>
    <w:rsid w:val="00AA550C"/>
    <w:rsid w:val="00AB2A8C"/>
    <w:rsid w:val="00AB66C4"/>
    <w:rsid w:val="00AB7998"/>
    <w:rsid w:val="00AC26A1"/>
    <w:rsid w:val="00AD4C13"/>
    <w:rsid w:val="00AD719B"/>
    <w:rsid w:val="00AE0F61"/>
    <w:rsid w:val="00AE3367"/>
    <w:rsid w:val="00AE77CC"/>
    <w:rsid w:val="00AF1841"/>
    <w:rsid w:val="00AF7263"/>
    <w:rsid w:val="00B31B8C"/>
    <w:rsid w:val="00B4361E"/>
    <w:rsid w:val="00B4516E"/>
    <w:rsid w:val="00B65870"/>
    <w:rsid w:val="00B73187"/>
    <w:rsid w:val="00B80222"/>
    <w:rsid w:val="00B93041"/>
    <w:rsid w:val="00BA0C37"/>
    <w:rsid w:val="00BA0C78"/>
    <w:rsid w:val="00BC53BC"/>
    <w:rsid w:val="00BD3637"/>
    <w:rsid w:val="00BE133F"/>
    <w:rsid w:val="00BF157F"/>
    <w:rsid w:val="00BF4F93"/>
    <w:rsid w:val="00C06278"/>
    <w:rsid w:val="00CA31D8"/>
    <w:rsid w:val="00CA3F7C"/>
    <w:rsid w:val="00CB3B64"/>
    <w:rsid w:val="00CD21B1"/>
    <w:rsid w:val="00CE090C"/>
    <w:rsid w:val="00CF6967"/>
    <w:rsid w:val="00D214CA"/>
    <w:rsid w:val="00D30EB4"/>
    <w:rsid w:val="00D57BAC"/>
    <w:rsid w:val="00D6238F"/>
    <w:rsid w:val="00D867F5"/>
    <w:rsid w:val="00DA25BB"/>
    <w:rsid w:val="00DC1E5C"/>
    <w:rsid w:val="00DC2459"/>
    <w:rsid w:val="00DE36D2"/>
    <w:rsid w:val="00DE41FA"/>
    <w:rsid w:val="00DE42D7"/>
    <w:rsid w:val="00DE628F"/>
    <w:rsid w:val="00DF4828"/>
    <w:rsid w:val="00DF6D59"/>
    <w:rsid w:val="00DF71E6"/>
    <w:rsid w:val="00E14B13"/>
    <w:rsid w:val="00E2487C"/>
    <w:rsid w:val="00E34A21"/>
    <w:rsid w:val="00E36D79"/>
    <w:rsid w:val="00E8504D"/>
    <w:rsid w:val="00EA3E15"/>
    <w:rsid w:val="00EB1F5A"/>
    <w:rsid w:val="00EB21E6"/>
    <w:rsid w:val="00ED68A6"/>
    <w:rsid w:val="00EF3AB0"/>
    <w:rsid w:val="00EF66B8"/>
    <w:rsid w:val="00F064D6"/>
    <w:rsid w:val="00F1507A"/>
    <w:rsid w:val="00F20C8F"/>
    <w:rsid w:val="00F23D3A"/>
    <w:rsid w:val="00F24D3B"/>
    <w:rsid w:val="00F53D78"/>
    <w:rsid w:val="00F668B9"/>
    <w:rsid w:val="00F76E30"/>
    <w:rsid w:val="00F959F5"/>
    <w:rsid w:val="00FA3D2D"/>
    <w:rsid w:val="00FD1A21"/>
    <w:rsid w:val="00FD3E0B"/>
    <w:rsid w:val="00FE2722"/>
    <w:rsid w:val="00FF768C"/>
    <w:rsid w:val="2BEE7880"/>
    <w:rsid w:val="2F0B0E51"/>
    <w:rsid w:val="456574DF"/>
    <w:rsid w:val="668D77E4"/>
    <w:rsid w:val="6DF1442B"/>
    <w:rsid w:val="72A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E7359"/>
  <w15:docId w15:val="{D59ACF32-6C59-43CE-AC86-59FE2937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Latn-CS"/>
    </w:rPr>
  </w:style>
  <w:style w:type="paragraph" w:styleId="NoSpacing">
    <w:name w:val="No Spacing"/>
    <w:uiPriority w:val="1"/>
    <w:qFormat/>
    <w:pPr>
      <w:jc w:val="both"/>
    </w:pPr>
    <w:rPr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ynthesis\Desktop\GPRS%202014-15\&#1087;&#1088;&#1080;&#1083;&#1086;&#1079;&#1080;\&#1055;&#1048;&#1057;&#1052;&#1045;&#1053;&#1045;%20&#1055;&#1056;&#1054;&#1042;&#1045;&#1056;&#1045;%20&#1047;&#1053;&#1040;&#1034;&#1040;\&#1056;&#1040;&#1057;&#1055;&#1054;&#1056;&#1045;&#1044;%20&#1055;&#1048;&#1057;&#1052;&#1045;&#1053;&#1048;&#1061;%20&#1055;&#1056;&#1054;&#1042;&#1045;&#1056;&#1040;%20&#1047;&#1053;&#1040;&#1034;&#10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55CB-B33B-4245-A47C-00DE9893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РАСПОРЕД ПИСМЕНИХ ПРОВЕРА ЗНАЊА.dotx</Template>
  <TotalTime>14</TotalTime>
  <Pages>1</Pages>
  <Words>215</Words>
  <Characters>1230</Characters>
  <Application>Microsoft Office Word</Application>
  <DocSecurity>0</DocSecurity>
  <Lines>10</Lines>
  <Paragraphs>2</Paragraphs>
  <ScaleCrop>false</ScaleCrop>
  <Company>Grizli777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Synthesis</dc:creator>
  <cp:lastModifiedBy>Administrator</cp:lastModifiedBy>
  <cp:revision>40</cp:revision>
  <cp:lastPrinted>2026-02-06T15:57:00Z</cp:lastPrinted>
  <dcterms:created xsi:type="dcterms:W3CDTF">2023-09-01T13:41:00Z</dcterms:created>
  <dcterms:modified xsi:type="dcterms:W3CDTF">2026-02-06T15:58:00Z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215D1643054A48428F968047310C2FE3_12</vt:lpwstr>
  </property>
</Properties>
</file>